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DA" w:rsidRDefault="00E46FED" w:rsidP="00046119">
      <w:pPr>
        <w:snapToGrid w:val="0"/>
        <w:rPr>
          <w:rFonts w:ascii="Tahoma" w:hAnsi="Tahoma" w:cs="Tahoma"/>
          <w:b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83820</wp:posOffset>
            </wp:positionV>
            <wp:extent cx="1002030" cy="118491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849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1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D331" wp14:editId="4B94DEDC">
                <wp:simplePos x="0" y="0"/>
                <wp:positionH relativeFrom="page">
                  <wp:posOffset>5420995</wp:posOffset>
                </wp:positionH>
                <wp:positionV relativeFrom="paragraph">
                  <wp:posOffset>85090</wp:posOffset>
                </wp:positionV>
                <wp:extent cx="1529080" cy="989965"/>
                <wp:effectExtent l="0" t="0" r="0" b="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989965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46119" w:rsidRDefault="00046119" w:rsidP="00046119">
                            <w:pPr>
                              <w:pStyle w:val="Corpotesto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:rsidR="00046119" w:rsidRDefault="00046119" w:rsidP="00046119">
                            <w:pPr>
                              <w:pStyle w:val="Contenutocornice"/>
                              <w:ind w:left="197" w:right="20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Marca da bollo 16,00 €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AD33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26.85pt;margin-top:6.7pt;width:120.4pt;height:77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" filled="f" strokeweight=".6pt">
                <v:textbox>
                  <w:txbxContent>
                    <w:p w:rsidR="00046119" w:rsidRDefault="00046119" w:rsidP="00046119">
                      <w:pPr>
                        <w:pStyle w:val="Corpotesto"/>
                        <w:spacing w:before="6"/>
                        <w:rPr>
                          <w:sz w:val="19"/>
                        </w:rPr>
                      </w:pPr>
                    </w:p>
                    <w:p w:rsidR="00046119" w:rsidRDefault="00046119" w:rsidP="00046119">
                      <w:pPr>
                        <w:pStyle w:val="Contenutocornice"/>
                        <w:ind w:left="197" w:right="20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Marca da bollo 16,00 €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46119" w:rsidRDefault="00046119" w:rsidP="00046119">
      <w:pPr>
        <w:snapToGrid w:val="0"/>
        <w:rPr>
          <w:rFonts w:ascii="Tahoma" w:hAnsi="Tahoma" w:cs="Tahoma"/>
          <w:b/>
          <w:sz w:val="28"/>
        </w:rPr>
      </w:pPr>
    </w:p>
    <w:p w:rsidR="00E46FED" w:rsidRDefault="00E46FED" w:rsidP="00E46FED">
      <w:pPr>
        <w:pStyle w:val="Intestazione1"/>
        <w:ind w:firstLine="709"/>
        <w:rPr>
          <w:color w:val="000080"/>
          <w:sz w:val="32"/>
        </w:rPr>
      </w:pPr>
      <w:r>
        <w:rPr>
          <w:color w:val="000080"/>
          <w:sz w:val="32"/>
        </w:rPr>
        <w:t xml:space="preserve">              </w:t>
      </w:r>
      <w:r>
        <w:rPr>
          <w:color w:val="000080"/>
          <w:sz w:val="32"/>
        </w:rPr>
        <w:t>COMUNE DI TURANO LODIGIANO</w:t>
      </w:r>
    </w:p>
    <w:p w:rsidR="00E46FED" w:rsidRPr="002475E4" w:rsidRDefault="00E46FED" w:rsidP="00E46FED">
      <w:pPr>
        <w:pStyle w:val="Intestazione1"/>
        <w:ind w:firstLine="709"/>
        <w:rPr>
          <w:color w:val="000080"/>
          <w:sz w:val="32"/>
        </w:rPr>
      </w:pPr>
      <w:r>
        <w:rPr>
          <w:color w:val="000080"/>
          <w:sz w:val="32"/>
        </w:rPr>
        <w:t xml:space="preserve">          </w:t>
      </w:r>
      <w:r w:rsidRPr="002475E4">
        <w:rPr>
          <w:color w:val="000080"/>
          <w:sz w:val="32"/>
        </w:rPr>
        <w:t>Provincia di Lodi</w:t>
      </w:r>
    </w:p>
    <w:p w:rsidR="00046119" w:rsidRDefault="00046119" w:rsidP="00046119">
      <w:pPr>
        <w:snapToGrid w:val="0"/>
        <w:rPr>
          <w:rFonts w:ascii="Tahoma" w:hAnsi="Tahoma" w:cs="Tahoma"/>
          <w:b/>
          <w:sz w:val="28"/>
        </w:rPr>
      </w:pPr>
    </w:p>
    <w:p w:rsidR="00046119" w:rsidRDefault="00046119" w:rsidP="00046119">
      <w:pPr>
        <w:snapToGrid w:val="0"/>
        <w:rPr>
          <w:rFonts w:ascii="Tahoma" w:hAnsi="Tahoma" w:cs="Tahoma"/>
          <w:b/>
          <w:sz w:val="28"/>
        </w:rPr>
      </w:pPr>
    </w:p>
    <w:p w:rsidR="00046119" w:rsidRDefault="00046119" w:rsidP="00D62DC0">
      <w:pPr>
        <w:snapToGrid w:val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b/>
          <w:sz w:val="28"/>
        </w:rPr>
        <w:tab/>
      </w:r>
      <w:r w:rsidRPr="00046119">
        <w:rPr>
          <w:rFonts w:ascii="Tahoma" w:hAnsi="Tahoma" w:cs="Tahoma"/>
          <w:sz w:val="20"/>
          <w:szCs w:val="20"/>
        </w:rPr>
        <w:t xml:space="preserve">Al resp. Del Servizio Area Tecnica </w:t>
      </w:r>
    </w:p>
    <w:p w:rsidR="00D62DC0" w:rsidRDefault="00D62DC0" w:rsidP="00D62DC0">
      <w:pPr>
        <w:snapToGri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Comune di Turano Lodigiano</w:t>
      </w:r>
    </w:p>
    <w:p w:rsidR="00D62DC0" w:rsidRPr="00046119" w:rsidRDefault="00D62DC0" w:rsidP="00D62DC0">
      <w:pPr>
        <w:snapToGrid w:val="0"/>
        <w:ind w:left="3540"/>
        <w:jc w:val="right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PEC.:</w:t>
      </w:r>
      <w:hyperlink r:id="rId9" w:history="1">
        <w:r w:rsidRPr="00D62DC0">
          <w:rPr>
            <w:rFonts w:ascii="Tahoma" w:hAnsi="Tahoma" w:cs="Tahoma"/>
            <w:sz w:val="20"/>
            <w:szCs w:val="20"/>
          </w:rPr>
          <w:t>comune.turanolodigiano@pec.regione.lombardia.it</w:t>
        </w:r>
        <w:proofErr w:type="spellEnd"/>
      </w:hyperlink>
    </w:p>
    <w:p w:rsidR="00046119" w:rsidRPr="00046119" w:rsidRDefault="00046119" w:rsidP="00046119">
      <w:pPr>
        <w:snapToGrid w:val="0"/>
        <w:rPr>
          <w:rFonts w:ascii="Tahoma" w:hAnsi="Tahoma" w:cs="Tahoma"/>
          <w:sz w:val="20"/>
          <w:szCs w:val="20"/>
        </w:rPr>
      </w:pPr>
    </w:p>
    <w:p w:rsidR="00D62DC0" w:rsidRDefault="00D62DC0" w:rsidP="00D62DC0">
      <w:pPr>
        <w:tabs>
          <w:tab w:val="left" w:pos="1321"/>
        </w:tabs>
        <w:spacing w:before="68"/>
        <w:ind w:left="186"/>
        <w:rPr>
          <w:b/>
        </w:rPr>
      </w:pPr>
      <w:r>
        <w:rPr>
          <w:position w:val="5"/>
        </w:rPr>
        <w:t>Oggetto:</w:t>
      </w:r>
      <w:r>
        <w:rPr>
          <w:position w:val="5"/>
        </w:rPr>
        <w:tab/>
      </w:r>
      <w:r>
        <w:rPr>
          <w:b/>
        </w:rPr>
        <w:t>RICHIESTA DI CERTIFICATO DI DESTINAZIONE</w:t>
      </w:r>
      <w:r>
        <w:rPr>
          <w:b/>
          <w:spacing w:val="-14"/>
        </w:rPr>
        <w:t xml:space="preserve"> </w:t>
      </w:r>
      <w:r>
        <w:rPr>
          <w:b/>
        </w:rPr>
        <w:t>URBANISTICA</w:t>
      </w:r>
    </w:p>
    <w:p w:rsidR="00D62DC0" w:rsidRPr="00CF2769" w:rsidRDefault="00D62DC0" w:rsidP="00D62DC0">
      <w:pPr>
        <w:pStyle w:val="Corpotesto"/>
        <w:ind w:left="1321"/>
        <w:rPr>
          <w:sz w:val="16"/>
          <w:szCs w:val="16"/>
        </w:rPr>
      </w:pPr>
      <w:r w:rsidRPr="00CF2769">
        <w:rPr>
          <w:sz w:val="16"/>
          <w:szCs w:val="16"/>
        </w:rPr>
        <w:t>Art. 30 del D.P.R. 06/06/2001 n. 380 e Art. 12 della L.R. 21/10/2004 n. 23</w:t>
      </w:r>
    </w:p>
    <w:p w:rsidR="00D62DC0" w:rsidRPr="00CF2769" w:rsidRDefault="00D62DC0" w:rsidP="00D62DC0">
      <w:pPr>
        <w:pStyle w:val="Corpotesto"/>
        <w:rPr>
          <w:sz w:val="12"/>
          <w:szCs w:val="12"/>
        </w:rPr>
      </w:pPr>
    </w:p>
    <w:p w:rsidR="00D62DC0" w:rsidRPr="00D62DC0" w:rsidRDefault="00D62DC0" w:rsidP="00D62DC0">
      <w:pPr>
        <w:spacing w:before="66"/>
        <w:ind w:left="258"/>
      </w:pPr>
      <w:r w:rsidRPr="00D62DC0">
        <w:t xml:space="preserve">Il/La </w:t>
      </w:r>
      <w:proofErr w:type="spellStart"/>
      <w:r w:rsidRPr="00D62DC0">
        <w:t>sottoscritt</w:t>
      </w:r>
      <w:proofErr w:type="spellEnd"/>
      <w:r w:rsidRPr="00D62DC0">
        <w:rPr>
          <w:spacing w:val="-11"/>
        </w:rPr>
        <w:t xml:space="preserve"> </w:t>
      </w:r>
      <w:r w:rsidRPr="00D62DC0">
        <w:t>……………………………………………………</w:t>
      </w:r>
      <w:r w:rsidRPr="00D62DC0">
        <w:rPr>
          <w:spacing w:val="-11"/>
        </w:rPr>
        <w:t xml:space="preserve"> </w:t>
      </w:r>
      <w:r w:rsidRPr="00D62DC0">
        <w:t>nato/</w:t>
      </w:r>
      <w:proofErr w:type="gramStart"/>
      <w:r w:rsidRPr="00D62DC0">
        <w:t xml:space="preserve">a </w:t>
      </w:r>
      <w:r w:rsidRPr="00D62DC0">
        <w:rPr>
          <w:spacing w:val="-11"/>
        </w:rPr>
        <w:t xml:space="preserve"> </w:t>
      </w:r>
      <w:r w:rsidRPr="00D62DC0">
        <w:t>il</w:t>
      </w:r>
      <w:proofErr w:type="gramEnd"/>
      <w:r w:rsidRPr="00D62DC0">
        <w:rPr>
          <w:spacing w:val="-12"/>
        </w:rPr>
        <w:t xml:space="preserve"> </w:t>
      </w:r>
      <w:r w:rsidRPr="00D62DC0">
        <w:t>……………………</w:t>
      </w:r>
    </w:p>
    <w:p w:rsidR="00D62DC0" w:rsidRPr="00D62DC0" w:rsidRDefault="00D62DC0" w:rsidP="00D62DC0">
      <w:pPr>
        <w:spacing w:before="113"/>
        <w:ind w:left="258"/>
      </w:pPr>
      <w:r w:rsidRPr="00D62DC0">
        <w:t>residente/ con studio in …………………………………………. Prov. …… C.A.P.</w:t>
      </w:r>
      <w:r w:rsidRPr="00D62DC0">
        <w:rPr>
          <w:spacing w:val="-13"/>
        </w:rPr>
        <w:t xml:space="preserve"> </w:t>
      </w:r>
      <w:r w:rsidRPr="00D62DC0">
        <w:t>………….</w:t>
      </w:r>
    </w:p>
    <w:p w:rsidR="00D62DC0" w:rsidRPr="00D62DC0" w:rsidRDefault="00D62DC0" w:rsidP="00D62DC0">
      <w:pPr>
        <w:spacing w:before="114"/>
        <w:ind w:left="258"/>
      </w:pPr>
      <w:r w:rsidRPr="00D62DC0">
        <w:t>Via ………………………………………………… n° ……...... telefono</w:t>
      </w:r>
      <w:proofErr w:type="gramStart"/>
      <w:r w:rsidRPr="00D62DC0">
        <w:rPr>
          <w:spacing w:val="50"/>
        </w:rPr>
        <w:t xml:space="preserve"> ..</w:t>
      </w:r>
      <w:proofErr w:type="gramEnd"/>
      <w:r w:rsidRPr="00D62DC0">
        <w:t>………………….</w:t>
      </w:r>
    </w:p>
    <w:p w:rsidR="00D62DC0" w:rsidRPr="00D62DC0" w:rsidRDefault="00D62DC0" w:rsidP="00D62DC0">
      <w:pPr>
        <w:tabs>
          <w:tab w:val="left" w:pos="1772"/>
          <w:tab w:val="left" w:pos="3471"/>
        </w:tabs>
        <w:spacing w:before="113"/>
        <w:ind w:left="258"/>
      </w:pPr>
      <w:r w:rsidRPr="00D62DC0">
        <w:rPr>
          <w:w w:val="110"/>
        </w:rPr>
        <w:t>in</w:t>
      </w:r>
      <w:r w:rsidRPr="00D62DC0">
        <w:rPr>
          <w:spacing w:val="-33"/>
          <w:w w:val="110"/>
        </w:rPr>
        <w:t xml:space="preserve"> </w:t>
      </w:r>
      <w:r w:rsidRPr="00D62DC0">
        <w:rPr>
          <w:w w:val="110"/>
        </w:rPr>
        <w:t>qualità</w:t>
      </w:r>
      <w:r w:rsidRPr="00D62DC0">
        <w:rPr>
          <w:spacing w:val="-33"/>
          <w:w w:val="110"/>
        </w:rPr>
        <w:t xml:space="preserve"> </w:t>
      </w:r>
      <w:r w:rsidRPr="00D62DC0">
        <w:rPr>
          <w:w w:val="110"/>
        </w:rPr>
        <w:t>di:</w:t>
      </w:r>
      <w:r w:rsidRPr="00D62DC0">
        <w:rPr>
          <w:w w:val="110"/>
        </w:rPr>
        <w:tab/>
      </w:r>
      <w:r w:rsidRPr="00D62DC0">
        <w:rPr>
          <w:rFonts w:ascii="Microsoft Sans Serif" w:hAnsi="Microsoft Sans Serif"/>
          <w:w w:val="120"/>
        </w:rPr>
        <w:t>□</w:t>
      </w:r>
      <w:r w:rsidRPr="00D62DC0">
        <w:rPr>
          <w:rFonts w:ascii="Microsoft Sans Serif" w:hAnsi="Microsoft Sans Serif"/>
          <w:spacing w:val="-35"/>
          <w:w w:val="120"/>
        </w:rPr>
        <w:t xml:space="preserve"> </w:t>
      </w:r>
      <w:r w:rsidRPr="00D62DC0">
        <w:rPr>
          <w:w w:val="110"/>
        </w:rPr>
        <w:t>proprietario</w:t>
      </w:r>
      <w:r w:rsidRPr="00D62DC0">
        <w:rPr>
          <w:w w:val="110"/>
        </w:rPr>
        <w:tab/>
      </w:r>
      <w:r w:rsidRPr="00D62DC0">
        <w:rPr>
          <w:rFonts w:ascii="Microsoft Sans Serif" w:hAnsi="Microsoft Sans Serif"/>
          <w:w w:val="120"/>
        </w:rPr>
        <w:t xml:space="preserve">□ </w:t>
      </w:r>
      <w:r w:rsidRPr="00D62DC0">
        <w:rPr>
          <w:w w:val="110"/>
        </w:rPr>
        <w:t>incaricato dalla</w:t>
      </w:r>
      <w:r w:rsidRPr="00D62DC0">
        <w:rPr>
          <w:spacing w:val="-30"/>
          <w:w w:val="110"/>
        </w:rPr>
        <w:t xml:space="preserve"> </w:t>
      </w:r>
      <w:r w:rsidRPr="00D62DC0">
        <w:rPr>
          <w:w w:val="110"/>
        </w:rPr>
        <w:t>proprietà</w:t>
      </w:r>
      <w:r w:rsidR="001D02A3">
        <w:rPr>
          <w:w w:val="110"/>
        </w:rPr>
        <w:t xml:space="preserve"> </w:t>
      </w:r>
      <w:r w:rsidR="001D02A3" w:rsidRPr="00D62DC0">
        <w:rPr>
          <w:rFonts w:ascii="Microsoft Sans Serif" w:hAnsi="Microsoft Sans Serif"/>
          <w:w w:val="120"/>
        </w:rPr>
        <w:t>□</w:t>
      </w:r>
      <w:r w:rsidR="001D02A3" w:rsidRPr="00D62DC0">
        <w:rPr>
          <w:rFonts w:ascii="Microsoft Sans Serif" w:hAnsi="Microsoft Sans Serif"/>
          <w:spacing w:val="-35"/>
          <w:w w:val="120"/>
        </w:rPr>
        <w:t xml:space="preserve"> </w:t>
      </w:r>
      <w:r w:rsidR="001D02A3" w:rsidRPr="00D62DC0">
        <w:rPr>
          <w:w w:val="110"/>
        </w:rPr>
        <w:t>p</w:t>
      </w:r>
      <w:r w:rsidR="001D02A3">
        <w:rPr>
          <w:w w:val="110"/>
        </w:rPr>
        <w:t xml:space="preserve">erito Tribunale </w:t>
      </w:r>
    </w:p>
    <w:p w:rsidR="00D62DC0" w:rsidRPr="00CF2769" w:rsidRDefault="00D62DC0" w:rsidP="00D62DC0">
      <w:pPr>
        <w:ind w:left="258"/>
        <w:rPr>
          <w:b/>
          <w:sz w:val="8"/>
          <w:szCs w:val="8"/>
        </w:rPr>
      </w:pPr>
    </w:p>
    <w:p w:rsidR="00D62DC0" w:rsidRPr="00D62DC0" w:rsidRDefault="00D62DC0" w:rsidP="00D62DC0">
      <w:pPr>
        <w:ind w:left="258"/>
        <w:rPr>
          <w:b/>
        </w:rPr>
      </w:pPr>
      <w:r w:rsidRPr="00D62DC0">
        <w:rPr>
          <w:b/>
        </w:rPr>
        <w:t>Chiede il rilascio del Certificato di Destinazione Urbanistica:</w:t>
      </w:r>
    </w:p>
    <w:p w:rsidR="00D62DC0" w:rsidRPr="00D62DC0" w:rsidRDefault="00D62DC0" w:rsidP="00D62DC0">
      <w:pPr>
        <w:pStyle w:val="Corpotesto"/>
        <w:spacing w:before="2"/>
        <w:ind w:left="258"/>
      </w:pPr>
      <w:r w:rsidRPr="00D62DC0">
        <w:t>(barrare la casella corrispondente alla scelta desiderata)</w:t>
      </w:r>
    </w:p>
    <w:p w:rsidR="00D62DC0" w:rsidRPr="00D62DC0" w:rsidRDefault="00D62DC0" w:rsidP="00D62DC0">
      <w:pPr>
        <w:pStyle w:val="Paragrafoelenco"/>
        <w:widowControl w:val="0"/>
        <w:numPr>
          <w:ilvl w:val="0"/>
          <w:numId w:val="18"/>
        </w:numPr>
        <w:tabs>
          <w:tab w:val="left" w:pos="492"/>
        </w:tabs>
        <w:spacing w:before="120"/>
        <w:ind w:hanging="234"/>
        <w:contextualSpacing w:val="0"/>
      </w:pPr>
      <w:r w:rsidRPr="00D62DC0">
        <w:t>in carta</w:t>
      </w:r>
      <w:r w:rsidRPr="00D62DC0">
        <w:rPr>
          <w:spacing w:val="-3"/>
        </w:rPr>
        <w:t xml:space="preserve"> </w:t>
      </w:r>
      <w:r w:rsidRPr="00D62DC0">
        <w:t>legale;</w:t>
      </w:r>
    </w:p>
    <w:p w:rsidR="00D62DC0" w:rsidRPr="00D62DC0" w:rsidRDefault="00D62DC0" w:rsidP="00D62DC0">
      <w:pPr>
        <w:pStyle w:val="Paragrafoelenco"/>
        <w:widowControl w:val="0"/>
        <w:numPr>
          <w:ilvl w:val="0"/>
          <w:numId w:val="18"/>
        </w:numPr>
        <w:tabs>
          <w:tab w:val="left" w:pos="492"/>
          <w:tab w:val="left" w:leader="dot" w:pos="7962"/>
        </w:tabs>
        <w:spacing w:before="113"/>
        <w:ind w:hanging="234"/>
        <w:contextualSpacing w:val="0"/>
      </w:pPr>
      <w:r w:rsidRPr="00D62DC0">
        <w:t>in carta libera per uso successione con riferimento alla</w:t>
      </w:r>
      <w:r w:rsidRPr="00D62DC0">
        <w:rPr>
          <w:spacing w:val="-38"/>
        </w:rPr>
        <w:t xml:space="preserve"> </w:t>
      </w:r>
      <w:r w:rsidRPr="00D62DC0">
        <w:t>data</w:t>
      </w:r>
      <w:r w:rsidRPr="00D62DC0">
        <w:rPr>
          <w:spacing w:val="-5"/>
        </w:rPr>
        <w:t xml:space="preserve"> </w:t>
      </w:r>
      <w:r w:rsidRPr="00D62DC0">
        <w:t>del …………   oppure</w:t>
      </w:r>
      <w:r w:rsidRPr="00D62DC0">
        <w:rPr>
          <w:spacing w:val="-7"/>
        </w:rPr>
        <w:t xml:space="preserve"> </w:t>
      </w:r>
      <w:r w:rsidRPr="00D62DC0">
        <w:t>tributario;</w:t>
      </w:r>
    </w:p>
    <w:p w:rsidR="00D62DC0" w:rsidRPr="00D62DC0" w:rsidRDefault="00D62DC0" w:rsidP="00D62DC0">
      <w:pPr>
        <w:pStyle w:val="Paragrafoelenco"/>
        <w:widowControl w:val="0"/>
        <w:numPr>
          <w:ilvl w:val="0"/>
          <w:numId w:val="18"/>
        </w:numPr>
        <w:tabs>
          <w:tab w:val="left" w:pos="492"/>
        </w:tabs>
        <w:spacing w:before="113"/>
        <w:ind w:hanging="234"/>
        <w:contextualSpacing w:val="0"/>
      </w:pPr>
      <w:r w:rsidRPr="00D62DC0">
        <w:t>in carta libera per uso da parte di “Piccola Proprietà Contadina” (DPR</w:t>
      </w:r>
      <w:r w:rsidRPr="00D62DC0">
        <w:rPr>
          <w:spacing w:val="-27"/>
        </w:rPr>
        <w:t xml:space="preserve"> </w:t>
      </w:r>
      <w:r w:rsidRPr="00D62DC0">
        <w:t>642/1972);</w:t>
      </w:r>
    </w:p>
    <w:p w:rsidR="00D62DC0" w:rsidRPr="00CF2769" w:rsidRDefault="00D62DC0" w:rsidP="00D62DC0">
      <w:pPr>
        <w:pStyle w:val="Corpotesto"/>
        <w:spacing w:before="10"/>
        <w:rPr>
          <w:sz w:val="8"/>
          <w:szCs w:val="8"/>
        </w:rPr>
      </w:pPr>
    </w:p>
    <w:p w:rsidR="00D62DC0" w:rsidRPr="00D62DC0" w:rsidRDefault="00D62DC0" w:rsidP="00D62DC0">
      <w:pPr>
        <w:spacing w:before="1"/>
        <w:ind w:left="258"/>
        <w:rPr>
          <w:b/>
        </w:rPr>
      </w:pPr>
      <w:r w:rsidRPr="00D62DC0">
        <w:rPr>
          <w:b/>
        </w:rPr>
        <w:t xml:space="preserve">per l’area distinta al Catasto del Comune di Cento </w:t>
      </w:r>
      <w:proofErr w:type="gramStart"/>
      <w:r w:rsidRPr="00D62DC0">
        <w:rPr>
          <w:b/>
        </w:rPr>
        <w:t>al :</w:t>
      </w:r>
      <w:proofErr w:type="gramEnd"/>
    </w:p>
    <w:p w:rsidR="00D62DC0" w:rsidRPr="00D62DC0" w:rsidRDefault="00D62DC0" w:rsidP="00D62DC0">
      <w:pPr>
        <w:spacing w:before="120"/>
        <w:ind w:left="258"/>
      </w:pPr>
      <w:r w:rsidRPr="00D62DC0">
        <w:t>foglio</w:t>
      </w:r>
      <w:r w:rsidRPr="00D62DC0">
        <w:rPr>
          <w:spacing w:val="-17"/>
        </w:rPr>
        <w:t xml:space="preserve"> </w:t>
      </w:r>
      <w:r w:rsidRPr="00D62DC0">
        <w:t>………,</w:t>
      </w:r>
      <w:r w:rsidRPr="00D62DC0">
        <w:rPr>
          <w:spacing w:val="-16"/>
        </w:rPr>
        <w:t xml:space="preserve"> </w:t>
      </w:r>
      <w:r w:rsidRPr="00D62DC0">
        <w:t>mappali</w:t>
      </w:r>
      <w:r w:rsidRPr="00D62DC0">
        <w:rPr>
          <w:spacing w:val="-16"/>
        </w:rPr>
        <w:t xml:space="preserve"> </w:t>
      </w:r>
      <w:r w:rsidRPr="00D62DC0">
        <w:t>……………………………………………………………………………</w:t>
      </w:r>
    </w:p>
    <w:p w:rsidR="00D62DC0" w:rsidRPr="00D62DC0" w:rsidRDefault="00D62DC0" w:rsidP="00D62DC0">
      <w:pPr>
        <w:spacing w:before="113"/>
        <w:ind w:left="258"/>
      </w:pPr>
      <w:r w:rsidRPr="00D62DC0">
        <w:t>foglio</w:t>
      </w:r>
      <w:r w:rsidRPr="00D62DC0">
        <w:rPr>
          <w:spacing w:val="-17"/>
        </w:rPr>
        <w:t xml:space="preserve"> </w:t>
      </w:r>
      <w:r w:rsidRPr="00D62DC0">
        <w:t>………,</w:t>
      </w:r>
      <w:r w:rsidRPr="00D62DC0">
        <w:rPr>
          <w:spacing w:val="-16"/>
        </w:rPr>
        <w:t xml:space="preserve"> </w:t>
      </w:r>
      <w:r w:rsidRPr="00D62DC0">
        <w:t>mappali</w:t>
      </w:r>
      <w:r w:rsidRPr="00D62DC0">
        <w:rPr>
          <w:spacing w:val="-16"/>
        </w:rPr>
        <w:t xml:space="preserve"> </w:t>
      </w:r>
      <w:r w:rsidRPr="00D62DC0">
        <w:t>……………………………………………………………………………</w:t>
      </w:r>
    </w:p>
    <w:p w:rsidR="00D62DC0" w:rsidRPr="00CF2769" w:rsidRDefault="00D62DC0" w:rsidP="00D62DC0">
      <w:pPr>
        <w:tabs>
          <w:tab w:val="left" w:pos="2634"/>
          <w:tab w:val="left" w:pos="4760"/>
        </w:tabs>
        <w:spacing w:before="1"/>
        <w:ind w:left="224"/>
        <w:rPr>
          <w:b/>
          <w:w w:val="105"/>
          <w:sz w:val="8"/>
          <w:szCs w:val="8"/>
        </w:rPr>
      </w:pPr>
    </w:p>
    <w:p w:rsidR="00CF2769" w:rsidRDefault="00D62DC0" w:rsidP="00D62DC0">
      <w:pPr>
        <w:tabs>
          <w:tab w:val="left" w:pos="2634"/>
          <w:tab w:val="left" w:pos="4760"/>
        </w:tabs>
        <w:spacing w:before="1"/>
        <w:ind w:left="224"/>
        <w:rPr>
          <w:spacing w:val="-7"/>
          <w:w w:val="105"/>
          <w:position w:val="1"/>
        </w:rPr>
      </w:pPr>
      <w:r w:rsidRPr="00D62DC0">
        <w:rPr>
          <w:b/>
          <w:w w:val="105"/>
        </w:rPr>
        <w:t xml:space="preserve"> che</w:t>
      </w:r>
      <w:r w:rsidRPr="00D62DC0">
        <w:rPr>
          <w:b/>
          <w:spacing w:val="-30"/>
          <w:w w:val="105"/>
        </w:rPr>
        <w:t xml:space="preserve"> </w:t>
      </w:r>
      <w:r w:rsidRPr="00D62DC0">
        <w:rPr>
          <w:b/>
          <w:w w:val="105"/>
        </w:rPr>
        <w:t>intende</w:t>
      </w:r>
      <w:r w:rsidRPr="00D62DC0">
        <w:rPr>
          <w:b/>
          <w:spacing w:val="-30"/>
          <w:w w:val="105"/>
        </w:rPr>
        <w:t xml:space="preserve"> </w:t>
      </w:r>
      <w:r w:rsidRPr="00D62DC0">
        <w:rPr>
          <w:b/>
          <w:w w:val="105"/>
        </w:rPr>
        <w:t>ottenere:</w:t>
      </w:r>
      <w:r w:rsidRPr="00D62DC0">
        <w:rPr>
          <w:b/>
          <w:w w:val="105"/>
        </w:rPr>
        <w:tab/>
      </w:r>
      <w:r w:rsidRPr="00D62DC0">
        <w:rPr>
          <w:rFonts w:ascii="Microsoft Sans Serif" w:hAnsi="Microsoft Sans Serif"/>
          <w:w w:val="120"/>
          <w:position w:val="1"/>
        </w:rPr>
        <w:t xml:space="preserve">□ </w:t>
      </w:r>
      <w:r w:rsidRPr="00D62DC0">
        <w:rPr>
          <w:w w:val="105"/>
          <w:position w:val="1"/>
        </w:rPr>
        <w:t>in formato</w:t>
      </w:r>
      <w:r w:rsidRPr="00D62DC0">
        <w:rPr>
          <w:spacing w:val="21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cartaceo</w:t>
      </w:r>
      <w:r w:rsidRPr="00D62DC0">
        <w:rPr>
          <w:spacing w:val="-7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(1)</w:t>
      </w:r>
      <w:r w:rsidRPr="00D62DC0">
        <w:rPr>
          <w:w w:val="105"/>
          <w:position w:val="1"/>
        </w:rPr>
        <w:tab/>
      </w:r>
      <w:r w:rsidRPr="00D62DC0">
        <w:rPr>
          <w:rFonts w:ascii="Microsoft Sans Serif" w:hAnsi="Microsoft Sans Serif"/>
          <w:w w:val="120"/>
          <w:position w:val="1"/>
        </w:rPr>
        <w:t>□</w:t>
      </w:r>
      <w:r w:rsidRPr="00D62DC0">
        <w:rPr>
          <w:rFonts w:ascii="Microsoft Sans Serif" w:hAnsi="Microsoft Sans Serif"/>
          <w:spacing w:val="-15"/>
          <w:w w:val="120"/>
          <w:position w:val="1"/>
        </w:rPr>
        <w:t xml:space="preserve"> </w:t>
      </w:r>
      <w:r w:rsidRPr="00D62DC0">
        <w:rPr>
          <w:w w:val="105"/>
          <w:position w:val="1"/>
        </w:rPr>
        <w:t>in</w:t>
      </w:r>
      <w:r w:rsidRPr="00D62DC0">
        <w:rPr>
          <w:spacing w:val="-7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formato</w:t>
      </w:r>
      <w:r w:rsidRPr="00D62DC0">
        <w:rPr>
          <w:spacing w:val="-7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digitale,</w:t>
      </w:r>
      <w:r w:rsidRPr="00D62DC0">
        <w:rPr>
          <w:spacing w:val="-5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con</w:t>
      </w:r>
      <w:r w:rsidRPr="00D62DC0">
        <w:rPr>
          <w:spacing w:val="-7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invio</w:t>
      </w:r>
      <w:r w:rsidRPr="00D62DC0">
        <w:rPr>
          <w:spacing w:val="-7"/>
          <w:w w:val="105"/>
          <w:position w:val="1"/>
        </w:rPr>
        <w:t xml:space="preserve"> </w:t>
      </w:r>
      <w:r w:rsidRPr="00D62DC0">
        <w:rPr>
          <w:w w:val="105"/>
          <w:position w:val="1"/>
        </w:rPr>
        <w:t>a</w:t>
      </w:r>
      <w:r w:rsidRPr="00D62DC0">
        <w:rPr>
          <w:spacing w:val="-7"/>
          <w:w w:val="105"/>
          <w:position w:val="1"/>
        </w:rPr>
        <w:t xml:space="preserve"> </w:t>
      </w:r>
      <w:r w:rsidR="00CF2769">
        <w:rPr>
          <w:spacing w:val="-7"/>
          <w:w w:val="105"/>
          <w:position w:val="1"/>
        </w:rPr>
        <w:t xml:space="preserve">   </w:t>
      </w:r>
    </w:p>
    <w:p w:rsidR="00CF2769" w:rsidRDefault="00CF2769" w:rsidP="00CF2769">
      <w:pPr>
        <w:tabs>
          <w:tab w:val="left" w:pos="2634"/>
          <w:tab w:val="left" w:pos="4760"/>
        </w:tabs>
        <w:spacing w:before="1"/>
        <w:ind w:left="224"/>
        <w:rPr>
          <w:w w:val="105"/>
          <w:position w:val="1"/>
        </w:rPr>
      </w:pPr>
      <w:r w:rsidRPr="00D62D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EFCB0" wp14:editId="0AF0900E">
                <wp:simplePos x="0" y="0"/>
                <wp:positionH relativeFrom="page">
                  <wp:posOffset>2797810</wp:posOffset>
                </wp:positionH>
                <wp:positionV relativeFrom="paragraph">
                  <wp:posOffset>121920</wp:posOffset>
                </wp:positionV>
                <wp:extent cx="2165350" cy="1270"/>
                <wp:effectExtent l="0" t="0" r="0" b="0"/>
                <wp:wrapNone/>
                <wp:docPr id="4" name="Immagin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127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9A919" id="Immagin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0.3pt,9.6pt" to="39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" strokeweight=".18mm">
                <w10:wrap anchorx="page"/>
              </v:line>
            </w:pict>
          </mc:Fallback>
        </mc:AlternateContent>
      </w:r>
      <w:r>
        <w:rPr>
          <w:b/>
          <w:w w:val="105"/>
        </w:rPr>
        <w:t xml:space="preserve"> </w:t>
      </w:r>
      <w:r w:rsidR="00D62DC0" w:rsidRPr="00D62DC0">
        <w:rPr>
          <w:w w:val="105"/>
          <w:position w:val="1"/>
        </w:rPr>
        <w:t>mezzo</w:t>
      </w:r>
      <w:r w:rsidR="00D62DC0" w:rsidRPr="00D62DC0">
        <w:rPr>
          <w:spacing w:val="-7"/>
          <w:w w:val="105"/>
          <w:position w:val="1"/>
        </w:rPr>
        <w:t xml:space="preserve"> </w:t>
      </w:r>
      <w:r w:rsidR="00D62DC0" w:rsidRPr="00D62DC0">
        <w:rPr>
          <w:w w:val="105"/>
          <w:position w:val="1"/>
        </w:rPr>
        <w:t>PEC</w:t>
      </w:r>
      <w:r w:rsidR="00D62DC0" w:rsidRPr="00D62DC0">
        <w:rPr>
          <w:spacing w:val="-7"/>
          <w:w w:val="105"/>
          <w:position w:val="1"/>
        </w:rPr>
        <w:t xml:space="preserve"> </w:t>
      </w:r>
      <w:r w:rsidR="00D62DC0" w:rsidRPr="00D62DC0">
        <w:rPr>
          <w:w w:val="105"/>
          <w:position w:val="1"/>
        </w:rPr>
        <w:t>all’indirizzo:</w:t>
      </w:r>
      <w:r>
        <w:rPr>
          <w:w w:val="105"/>
          <w:position w:val="1"/>
        </w:rPr>
        <w:t xml:space="preserve">  </w:t>
      </w:r>
    </w:p>
    <w:p w:rsidR="00CF2769" w:rsidRDefault="00CF2769" w:rsidP="00CF2769">
      <w:pPr>
        <w:tabs>
          <w:tab w:val="left" w:pos="2634"/>
          <w:tab w:val="left" w:pos="4760"/>
        </w:tabs>
        <w:spacing w:before="1"/>
        <w:ind w:left="224"/>
      </w:pPr>
    </w:p>
    <w:p w:rsidR="00D62DC0" w:rsidRPr="00D62DC0" w:rsidRDefault="00CF2769" w:rsidP="00CF2769">
      <w:pPr>
        <w:tabs>
          <w:tab w:val="left" w:pos="2634"/>
          <w:tab w:val="left" w:pos="4760"/>
        </w:tabs>
        <w:spacing w:before="1"/>
        <w:ind w:left="224"/>
      </w:pPr>
      <w:r>
        <w:t>Turano Lodigiano</w:t>
      </w:r>
      <w:r w:rsidR="00D62DC0" w:rsidRPr="00D62DC0">
        <w:t>,</w:t>
      </w:r>
      <w:r w:rsidR="00D62DC0" w:rsidRPr="00D62DC0">
        <w:rPr>
          <w:spacing w:val="-4"/>
        </w:rPr>
        <w:t xml:space="preserve"> </w:t>
      </w:r>
      <w:r w:rsidR="00D62DC0" w:rsidRPr="00D62DC0">
        <w:t>lì</w:t>
      </w:r>
      <w:r w:rsidR="00D62DC0" w:rsidRPr="00D62DC0">
        <w:rPr>
          <w:u w:val="single"/>
        </w:rPr>
        <w:t xml:space="preserve"> </w:t>
      </w:r>
      <w:r w:rsidR="00D62DC0" w:rsidRPr="00D62DC0">
        <w:rPr>
          <w:u w:val="single"/>
        </w:rPr>
        <w:tab/>
      </w:r>
      <w:r>
        <w:rPr>
          <w:u w:val="single"/>
        </w:rPr>
        <w:t>______</w:t>
      </w:r>
      <w:r w:rsidR="00D62DC0" w:rsidRPr="00D62DC0">
        <w:tab/>
      </w:r>
      <w:r>
        <w:tab/>
      </w:r>
      <w:r w:rsidR="00D62DC0" w:rsidRPr="00D62DC0">
        <w:t>Firma del</w:t>
      </w:r>
      <w:r w:rsidR="00D62DC0" w:rsidRPr="00D62DC0">
        <w:rPr>
          <w:spacing w:val="-4"/>
        </w:rPr>
        <w:t xml:space="preserve"> </w:t>
      </w:r>
      <w:r w:rsidR="00D62DC0" w:rsidRPr="00D62DC0">
        <w:t>richiedente</w:t>
      </w:r>
    </w:p>
    <w:p w:rsidR="00CF2769" w:rsidRDefault="00CF2769" w:rsidP="00D62DC0">
      <w:pPr>
        <w:pStyle w:val="Corpotesto"/>
        <w:spacing w:before="8"/>
      </w:pPr>
    </w:p>
    <w:p w:rsidR="00D62DC0" w:rsidRDefault="00D62DC0" w:rsidP="00D62DC0">
      <w:pPr>
        <w:pStyle w:val="Corpotesto"/>
        <w:spacing w:before="8"/>
      </w:pPr>
      <w:r w:rsidRPr="00D62D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331B1" wp14:editId="46262D84">
                <wp:simplePos x="0" y="0"/>
                <wp:positionH relativeFrom="page">
                  <wp:posOffset>3814445</wp:posOffset>
                </wp:positionH>
                <wp:positionV relativeFrom="paragraph">
                  <wp:posOffset>135890</wp:posOffset>
                </wp:positionV>
                <wp:extent cx="1722755" cy="1270"/>
                <wp:effectExtent l="0" t="0" r="0" b="0"/>
                <wp:wrapNone/>
                <wp:docPr id="5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A9880" id="Immagine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00.35pt,10.7pt" to="43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" strokeweight=".18mm">
                <w10:wrap anchorx="page"/>
              </v:line>
            </w:pict>
          </mc:Fallback>
        </mc:AlternateContent>
      </w:r>
    </w:p>
    <w:p w:rsidR="00CF2769" w:rsidRDefault="00CF2769" w:rsidP="00D62DC0">
      <w:pPr>
        <w:pStyle w:val="Corpotesto"/>
        <w:spacing w:before="8"/>
      </w:pPr>
    </w:p>
    <w:p w:rsidR="00CF2769" w:rsidRPr="00CF2769" w:rsidRDefault="00CF2769" w:rsidP="00CF2769">
      <w:pPr>
        <w:jc w:val="both"/>
        <w:rPr>
          <w:sz w:val="18"/>
          <w:szCs w:val="18"/>
        </w:rPr>
      </w:pPr>
      <w:r w:rsidRPr="00CF2769">
        <w:rPr>
          <w:sz w:val="18"/>
          <w:szCs w:val="18"/>
        </w:rPr>
        <w:t xml:space="preserve">Ai sensi e per gli effetti d cui al </w:t>
      </w:r>
      <w:proofErr w:type="spellStart"/>
      <w:r w:rsidRPr="00CF2769">
        <w:rPr>
          <w:sz w:val="18"/>
          <w:szCs w:val="18"/>
        </w:rPr>
        <w:t>D.Lgs.</w:t>
      </w:r>
      <w:proofErr w:type="spellEnd"/>
      <w:r w:rsidRPr="00CF2769">
        <w:rPr>
          <w:sz w:val="18"/>
          <w:szCs w:val="18"/>
        </w:rPr>
        <w:t xml:space="preserve"> 30/06/2003 n.196,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i suddetti dati saranno utilizzati ai soli fini degli adempimenti di legge.</w:t>
      </w:r>
    </w:p>
    <w:p w:rsidR="00CF2769" w:rsidRDefault="00CF2769" w:rsidP="00CF2769">
      <w:pPr>
        <w:pStyle w:val="Corpotesto"/>
        <w:numPr>
          <w:ilvl w:val="0"/>
          <w:numId w:val="19"/>
        </w:numPr>
        <w:spacing w:after="0"/>
        <w:ind w:left="284" w:right="223"/>
        <w:jc w:val="both"/>
        <w:rPr>
          <w:sz w:val="18"/>
          <w:szCs w:val="18"/>
        </w:rPr>
      </w:pPr>
      <w:r w:rsidRPr="00CF2769">
        <w:rPr>
          <w:sz w:val="18"/>
          <w:szCs w:val="18"/>
        </w:rPr>
        <w:t>Secondo il Codice dell’Amministrazione Digitale (CAD) i documenti delle pubbliche amministrazioni devono essere prodotti esclusivamente in modalità informatica e gestiti digitalmente. Pertanto, il formato cartaceo non può che essere una copia conforme all’originale il quale sarà conservato presso gli archivi digitali del Comune.</w:t>
      </w:r>
    </w:p>
    <w:p w:rsidR="00CF2769" w:rsidRPr="00CF2769" w:rsidRDefault="00CF2769" w:rsidP="00CF2769">
      <w:pPr>
        <w:pStyle w:val="Corpotesto"/>
        <w:spacing w:after="0"/>
        <w:ind w:left="258"/>
        <w:jc w:val="both"/>
        <w:rPr>
          <w:sz w:val="18"/>
          <w:szCs w:val="18"/>
        </w:rPr>
      </w:pPr>
      <w:r w:rsidRPr="00CF2769">
        <w:rPr>
          <w:sz w:val="18"/>
          <w:szCs w:val="18"/>
        </w:rPr>
        <w:t>Il Certificato viene rilasciato entro il termine di 30 giorni, in applicazione dell’art. 2, co 2, della L. 241/1990.</w:t>
      </w:r>
    </w:p>
    <w:p w:rsidR="00CF2769" w:rsidRPr="00CF2769" w:rsidRDefault="00CF2769" w:rsidP="00CF2769">
      <w:pPr>
        <w:ind w:left="258"/>
        <w:jc w:val="both"/>
        <w:rPr>
          <w:sz w:val="18"/>
          <w:szCs w:val="18"/>
        </w:rPr>
      </w:pPr>
      <w:r w:rsidRPr="00CF2769">
        <w:rPr>
          <w:b/>
          <w:sz w:val="18"/>
          <w:szCs w:val="18"/>
        </w:rPr>
        <w:t>Documentazione obbligatoria da produrre unitamente all’istanza:</w:t>
      </w:r>
    </w:p>
    <w:p w:rsidR="00CF2769" w:rsidRPr="00CF2769" w:rsidRDefault="00CF2769" w:rsidP="00CF2769">
      <w:pPr>
        <w:pStyle w:val="Paragrafoelenco"/>
        <w:widowControl w:val="0"/>
        <w:numPr>
          <w:ilvl w:val="0"/>
          <w:numId w:val="19"/>
        </w:numPr>
        <w:ind w:left="284" w:right="223"/>
        <w:contextualSpacing w:val="0"/>
        <w:jc w:val="both"/>
        <w:rPr>
          <w:sz w:val="18"/>
          <w:szCs w:val="18"/>
        </w:rPr>
      </w:pPr>
      <w:r w:rsidRPr="00CF2769">
        <w:rPr>
          <w:sz w:val="18"/>
          <w:szCs w:val="18"/>
        </w:rPr>
        <w:t>Estratto di mappa catastale riguardante gli immobili oggetto di richiesta, rappresentati per intero. L’estratto non dovrà essere anteriore a tre mesi rispetto alla data di richiesta del Certificato;</w:t>
      </w:r>
    </w:p>
    <w:p w:rsidR="00CF2769" w:rsidRDefault="00CF2769" w:rsidP="00CF2769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ind w:left="284" w:right="223"/>
        <w:contextualSpacing w:val="0"/>
        <w:jc w:val="both"/>
        <w:rPr>
          <w:sz w:val="18"/>
          <w:szCs w:val="18"/>
        </w:rPr>
      </w:pPr>
      <w:r w:rsidRPr="00CF2769">
        <w:rPr>
          <w:sz w:val="18"/>
          <w:szCs w:val="18"/>
        </w:rPr>
        <w:t>Marca da Bollo di € 16,00 - per i CDU in carta legale – da utilizzare per il rilascio del CDU stesso. Utilizzare a tal fine il modulo di “assolvimento imposta di bollo” allegato e comunque reperibile sul sito del Comune;</w:t>
      </w:r>
    </w:p>
    <w:p w:rsidR="00CF2769" w:rsidRPr="00CF2769" w:rsidRDefault="00CF2769" w:rsidP="00CF2769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ind w:left="284" w:right="223"/>
        <w:contextualSpacing w:val="0"/>
        <w:jc w:val="both"/>
        <w:rPr>
          <w:sz w:val="18"/>
          <w:szCs w:val="18"/>
        </w:rPr>
      </w:pPr>
      <w:r w:rsidRPr="00CF2769">
        <w:rPr>
          <w:b/>
          <w:sz w:val="18"/>
          <w:szCs w:val="18"/>
        </w:rPr>
        <w:t>diritti di segreteria €. 55,00 fino a tre particelle. Da 4 a 7 particelle €. 100,00. Oltre 7 particelle €. 150,00.</w:t>
      </w:r>
    </w:p>
    <w:p w:rsidR="00CF2769" w:rsidRDefault="00CF2769" w:rsidP="00CF2769">
      <w:pPr>
        <w:pStyle w:val="Paragrafoelenco"/>
        <w:widowControl w:val="0"/>
        <w:numPr>
          <w:ilvl w:val="0"/>
          <w:numId w:val="19"/>
        </w:numPr>
        <w:tabs>
          <w:tab w:val="left" w:pos="619"/>
        </w:tabs>
        <w:ind w:left="284" w:right="223"/>
        <w:contextualSpacing w:val="0"/>
        <w:jc w:val="both"/>
        <w:rPr>
          <w:sz w:val="18"/>
          <w:szCs w:val="18"/>
        </w:rPr>
      </w:pPr>
      <w:r w:rsidRPr="00CF2769">
        <w:rPr>
          <w:sz w:val="18"/>
          <w:szCs w:val="18"/>
        </w:rPr>
        <w:t xml:space="preserve">Attestazione di avvenuto versamento dei diritti di segreteria da effettuarsi con CAUSALE “diritti di segreteria C.D.U.” mediante: bonifico bancario su IBAN: </w:t>
      </w:r>
      <w:r w:rsidRPr="00B133C8">
        <w:rPr>
          <w:b/>
          <w:sz w:val="18"/>
          <w:szCs w:val="18"/>
        </w:rPr>
        <w:t>22 S 05034 32840 000000 246939</w:t>
      </w:r>
      <w:r>
        <w:rPr>
          <w:b/>
          <w:sz w:val="18"/>
          <w:szCs w:val="18"/>
        </w:rPr>
        <w:t xml:space="preserve"> </w:t>
      </w:r>
      <w:r w:rsidRPr="00CF2769">
        <w:rPr>
          <w:sz w:val="18"/>
          <w:szCs w:val="18"/>
        </w:rPr>
        <w:t xml:space="preserve">intestato a Comune di </w:t>
      </w:r>
      <w:r>
        <w:rPr>
          <w:sz w:val="18"/>
          <w:szCs w:val="18"/>
        </w:rPr>
        <w:t xml:space="preserve">Turano </w:t>
      </w:r>
      <w:proofErr w:type="gramStart"/>
      <w:r>
        <w:rPr>
          <w:sz w:val="18"/>
          <w:szCs w:val="18"/>
        </w:rPr>
        <w:t xml:space="preserve">Lodigiano  </w:t>
      </w:r>
      <w:r w:rsidRPr="00CF2769">
        <w:rPr>
          <w:sz w:val="18"/>
          <w:szCs w:val="18"/>
        </w:rPr>
        <w:t>–</w:t>
      </w:r>
      <w:proofErr w:type="gramEnd"/>
      <w:r w:rsidRPr="00CF2769">
        <w:rPr>
          <w:sz w:val="18"/>
          <w:szCs w:val="18"/>
        </w:rPr>
        <w:t xml:space="preserve"> Servizio Tesoreria; </w:t>
      </w:r>
    </w:p>
    <w:sectPr w:rsidR="00CF2769" w:rsidSect="00CF2769">
      <w:footerReference w:type="default" r:id="rId10"/>
      <w:pgSz w:w="11906" w:h="16838"/>
      <w:pgMar w:top="284" w:right="1418" w:bottom="1418" w:left="993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119" w:rsidRDefault="00046119">
      <w:r>
        <w:separator/>
      </w:r>
    </w:p>
  </w:endnote>
  <w:endnote w:type="continuationSeparator" w:id="0">
    <w:p w:rsidR="00046119" w:rsidRDefault="0004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90E" w:rsidRPr="00054C35" w:rsidRDefault="007E290C" w:rsidP="00054703">
    <w:pPr>
      <w:rPr>
        <w:sz w:val="20"/>
        <w:szCs w:val="18"/>
      </w:rPr>
    </w:pPr>
    <w:r w:rsidRPr="00054C35">
      <w:rPr>
        <w:sz w:val="20"/>
        <w:szCs w:val="18"/>
      </w:rPr>
      <w:t>Piazza XXV Aprile, 1 - 26</w:t>
    </w:r>
    <w:r w:rsidR="00054703" w:rsidRPr="00054C35">
      <w:rPr>
        <w:sz w:val="20"/>
        <w:szCs w:val="18"/>
      </w:rPr>
      <w:t>828 Turano Lodigiano (</w:t>
    </w:r>
    <w:proofErr w:type="gramStart"/>
    <w:r w:rsidR="00054703" w:rsidRPr="00054C35">
      <w:rPr>
        <w:sz w:val="20"/>
        <w:szCs w:val="18"/>
      </w:rPr>
      <w:t xml:space="preserve">Lodi)  </w:t>
    </w:r>
    <w:r w:rsidRPr="00054C35">
      <w:rPr>
        <w:sz w:val="20"/>
        <w:szCs w:val="18"/>
      </w:rPr>
      <w:t>Tel.</w:t>
    </w:r>
    <w:proofErr w:type="gramEnd"/>
    <w:r w:rsidRPr="00054C35">
      <w:rPr>
        <w:sz w:val="20"/>
        <w:szCs w:val="18"/>
      </w:rPr>
      <w:t xml:space="preserve"> 037794830</w:t>
    </w:r>
    <w:r w:rsidR="00B7190E" w:rsidRPr="00054C35">
      <w:rPr>
        <w:sz w:val="20"/>
        <w:szCs w:val="18"/>
      </w:rPr>
      <w:t>2</w:t>
    </w:r>
    <w:r w:rsidR="00054703" w:rsidRPr="00054C35">
      <w:rPr>
        <w:sz w:val="20"/>
        <w:szCs w:val="18"/>
      </w:rPr>
      <w:t xml:space="preserve"> </w:t>
    </w:r>
    <w:r w:rsidR="00B7190E" w:rsidRPr="00054C35">
      <w:rPr>
        <w:sz w:val="20"/>
        <w:szCs w:val="18"/>
      </w:rPr>
      <w:t>/</w:t>
    </w:r>
    <w:r w:rsidR="00054703" w:rsidRPr="00054C35">
      <w:rPr>
        <w:sz w:val="20"/>
        <w:szCs w:val="18"/>
      </w:rPr>
      <w:t xml:space="preserve"> </w:t>
    </w:r>
    <w:r w:rsidR="00B7190E" w:rsidRPr="00054C35">
      <w:rPr>
        <w:sz w:val="20"/>
        <w:szCs w:val="18"/>
      </w:rPr>
      <w:t>0377948364 - Fax 0377948005</w:t>
    </w:r>
  </w:p>
  <w:p w:rsidR="00B7190E" w:rsidRPr="00054C35" w:rsidRDefault="007E290C" w:rsidP="00054703">
    <w:pPr>
      <w:rPr>
        <w:sz w:val="20"/>
        <w:szCs w:val="18"/>
      </w:rPr>
    </w:pPr>
    <w:r w:rsidRPr="00054C35">
      <w:rPr>
        <w:sz w:val="20"/>
        <w:szCs w:val="18"/>
      </w:rPr>
      <w:t xml:space="preserve">E-mail: </w:t>
    </w:r>
    <w:r w:rsidR="00B7190E" w:rsidRPr="00054C35">
      <w:rPr>
        <w:sz w:val="20"/>
        <w:szCs w:val="18"/>
      </w:rPr>
      <w:t>anagrafe</w:t>
    </w:r>
    <w:r w:rsidRPr="00054C35">
      <w:rPr>
        <w:sz w:val="20"/>
        <w:szCs w:val="18"/>
      </w:rPr>
      <w:t xml:space="preserve">@comune.turanolodigiano.lo.it </w:t>
    </w:r>
    <w:r w:rsidR="00054703" w:rsidRPr="00054C35">
      <w:rPr>
        <w:sz w:val="20"/>
        <w:szCs w:val="18"/>
      </w:rPr>
      <w:t xml:space="preserve"> </w:t>
    </w:r>
    <w:r w:rsidR="00B7190E" w:rsidRPr="00054C35">
      <w:rPr>
        <w:sz w:val="20"/>
        <w:szCs w:val="18"/>
      </w:rPr>
      <w:t xml:space="preserve">Pec: </w:t>
    </w:r>
    <w:hyperlink r:id="rId1" w:history="1">
      <w:r w:rsidR="00B7190E" w:rsidRPr="00054C35">
        <w:rPr>
          <w:rStyle w:val="Collegamentoipertestuale"/>
          <w:color w:val="auto"/>
          <w:sz w:val="20"/>
          <w:szCs w:val="18"/>
          <w:u w:val="none"/>
        </w:rPr>
        <w:t>comune.turanolodigiano@pec.regione.lombardia.it</w:t>
      </w:r>
    </w:hyperlink>
  </w:p>
  <w:p w:rsidR="007E290C" w:rsidRPr="00054C35" w:rsidRDefault="00054703" w:rsidP="00054703">
    <w:pPr>
      <w:rPr>
        <w:sz w:val="20"/>
        <w:szCs w:val="18"/>
      </w:rPr>
    </w:pPr>
    <w:r w:rsidRPr="00054C35">
      <w:rPr>
        <w:sz w:val="20"/>
        <w:szCs w:val="18"/>
      </w:rPr>
      <w:t xml:space="preserve">Codice </w:t>
    </w:r>
    <w:proofErr w:type="gramStart"/>
    <w:r w:rsidRPr="00054C35">
      <w:rPr>
        <w:sz w:val="20"/>
        <w:szCs w:val="18"/>
      </w:rPr>
      <w:t xml:space="preserve">Fiscale </w:t>
    </w:r>
    <w:r w:rsidR="007E290C" w:rsidRPr="00054C35">
      <w:rPr>
        <w:sz w:val="20"/>
        <w:szCs w:val="18"/>
      </w:rPr>
      <w:t xml:space="preserve"> 82502410150</w:t>
    </w:r>
    <w:proofErr w:type="gramEnd"/>
    <w:r w:rsidR="007E290C" w:rsidRPr="00054C35">
      <w:rPr>
        <w:sz w:val="20"/>
        <w:szCs w:val="18"/>
      </w:rPr>
      <w:t xml:space="preserve"> -</w:t>
    </w:r>
    <w:r w:rsidRPr="00054C35">
      <w:rPr>
        <w:sz w:val="20"/>
        <w:szCs w:val="18"/>
      </w:rPr>
      <w:t xml:space="preserve">  Partita</w:t>
    </w:r>
    <w:r w:rsidR="007E290C" w:rsidRPr="00054C35">
      <w:rPr>
        <w:sz w:val="20"/>
        <w:szCs w:val="18"/>
      </w:rPr>
      <w:t xml:space="preserve"> IVA 06118790150</w:t>
    </w:r>
    <w:r w:rsidRPr="00054C35">
      <w:rPr>
        <w:sz w:val="20"/>
        <w:szCs w:val="18"/>
      </w:rPr>
      <w:t xml:space="preserve"> – Codice </w:t>
    </w:r>
    <w:r w:rsidR="00054C35" w:rsidRPr="00054C35">
      <w:rPr>
        <w:sz w:val="20"/>
      </w:rPr>
      <w:t xml:space="preserve">Univoco Ufficio </w:t>
    </w:r>
    <w:r w:rsidR="00054C35" w:rsidRPr="00054C35">
      <w:rPr>
        <w:rFonts w:cs="Arial"/>
        <w:sz w:val="20"/>
        <w:shd w:val="clear" w:color="auto" w:fill="FFFFFF"/>
      </w:rPr>
      <w:t>UFIZ0K</w:t>
    </w:r>
  </w:p>
  <w:p w:rsidR="007E290C" w:rsidRDefault="007E290C">
    <w:pPr>
      <w:jc w:val="center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119" w:rsidRDefault="00046119">
      <w:r>
        <w:separator/>
      </w:r>
    </w:p>
  </w:footnote>
  <w:footnote w:type="continuationSeparator" w:id="0">
    <w:p w:rsidR="00046119" w:rsidRDefault="0004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578" w:hanging="252"/>
      </w:pPr>
      <w:rPr>
        <w:rFonts w:ascii="Times New Roman" w:hAnsi="Times New Roman" w:cs="Times New Roman"/>
        <w:b w:val="0"/>
        <w:bCs w:val="0"/>
        <w:i w:val="0"/>
        <w:iCs w:val="0"/>
        <w:color w:val="313131"/>
        <w:spacing w:val="-1"/>
        <w:w w:val="99"/>
        <w:sz w:val="23"/>
        <w:szCs w:val="23"/>
      </w:rPr>
    </w:lvl>
    <w:lvl w:ilvl="1">
      <w:numFmt w:val="bullet"/>
      <w:lvlText w:val="•"/>
      <w:lvlJc w:val="left"/>
      <w:pPr>
        <w:ind w:left="1538" w:hanging="252"/>
      </w:pPr>
    </w:lvl>
    <w:lvl w:ilvl="2">
      <w:numFmt w:val="bullet"/>
      <w:lvlText w:val="•"/>
      <w:lvlJc w:val="left"/>
      <w:pPr>
        <w:ind w:left="2496" w:hanging="252"/>
      </w:pPr>
    </w:lvl>
    <w:lvl w:ilvl="3">
      <w:numFmt w:val="bullet"/>
      <w:lvlText w:val="•"/>
      <w:lvlJc w:val="left"/>
      <w:pPr>
        <w:ind w:left="3454" w:hanging="252"/>
      </w:pPr>
    </w:lvl>
    <w:lvl w:ilvl="4">
      <w:numFmt w:val="bullet"/>
      <w:lvlText w:val="•"/>
      <w:lvlJc w:val="left"/>
      <w:pPr>
        <w:ind w:left="4412" w:hanging="252"/>
      </w:pPr>
    </w:lvl>
    <w:lvl w:ilvl="5">
      <w:numFmt w:val="bullet"/>
      <w:lvlText w:val="•"/>
      <w:lvlJc w:val="left"/>
      <w:pPr>
        <w:ind w:left="5370" w:hanging="252"/>
      </w:pPr>
    </w:lvl>
    <w:lvl w:ilvl="6">
      <w:numFmt w:val="bullet"/>
      <w:lvlText w:val="•"/>
      <w:lvlJc w:val="left"/>
      <w:pPr>
        <w:ind w:left="6328" w:hanging="252"/>
      </w:pPr>
    </w:lvl>
    <w:lvl w:ilvl="7">
      <w:numFmt w:val="bullet"/>
      <w:lvlText w:val="•"/>
      <w:lvlJc w:val="left"/>
      <w:pPr>
        <w:ind w:left="7286" w:hanging="252"/>
      </w:pPr>
    </w:lvl>
    <w:lvl w:ilvl="8">
      <w:numFmt w:val="bullet"/>
      <w:lvlText w:val="•"/>
      <w:lvlJc w:val="left"/>
      <w:pPr>
        <w:ind w:left="8244" w:hanging="252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541" w:hanging="233"/>
      </w:pPr>
      <w:rPr>
        <w:rFonts w:ascii="Times New Roman" w:hAnsi="Times New Roman" w:cs="Times New Roman"/>
        <w:b w:val="0"/>
        <w:bCs w:val="0"/>
        <w:i w:val="0"/>
        <w:iCs w:val="0"/>
        <w:color w:val="343434"/>
        <w:spacing w:val="-1"/>
        <w:w w:val="101"/>
        <w:sz w:val="21"/>
        <w:szCs w:val="21"/>
      </w:rPr>
    </w:lvl>
    <w:lvl w:ilvl="1">
      <w:numFmt w:val="bullet"/>
      <w:lvlText w:val="•"/>
      <w:lvlJc w:val="left"/>
      <w:pPr>
        <w:ind w:left="1502" w:hanging="233"/>
      </w:pPr>
    </w:lvl>
    <w:lvl w:ilvl="2">
      <w:numFmt w:val="bullet"/>
      <w:lvlText w:val="•"/>
      <w:lvlJc w:val="left"/>
      <w:pPr>
        <w:ind w:left="2464" w:hanging="233"/>
      </w:pPr>
    </w:lvl>
    <w:lvl w:ilvl="3">
      <w:numFmt w:val="bullet"/>
      <w:lvlText w:val="•"/>
      <w:lvlJc w:val="left"/>
      <w:pPr>
        <w:ind w:left="3426" w:hanging="233"/>
      </w:pPr>
    </w:lvl>
    <w:lvl w:ilvl="4">
      <w:numFmt w:val="bullet"/>
      <w:lvlText w:val="•"/>
      <w:lvlJc w:val="left"/>
      <w:pPr>
        <w:ind w:left="4388" w:hanging="233"/>
      </w:pPr>
    </w:lvl>
    <w:lvl w:ilvl="5">
      <w:numFmt w:val="bullet"/>
      <w:lvlText w:val="•"/>
      <w:lvlJc w:val="left"/>
      <w:pPr>
        <w:ind w:left="5350" w:hanging="233"/>
      </w:pPr>
    </w:lvl>
    <w:lvl w:ilvl="6">
      <w:numFmt w:val="bullet"/>
      <w:lvlText w:val="•"/>
      <w:lvlJc w:val="left"/>
      <w:pPr>
        <w:ind w:left="6312" w:hanging="233"/>
      </w:pPr>
    </w:lvl>
    <w:lvl w:ilvl="7">
      <w:numFmt w:val="bullet"/>
      <w:lvlText w:val="•"/>
      <w:lvlJc w:val="left"/>
      <w:pPr>
        <w:ind w:left="7274" w:hanging="233"/>
      </w:pPr>
    </w:lvl>
    <w:lvl w:ilvl="8">
      <w:numFmt w:val="bullet"/>
      <w:lvlText w:val="•"/>
      <w:lvlJc w:val="left"/>
      <w:pPr>
        <w:ind w:left="8236" w:hanging="233"/>
      </w:pPr>
    </w:lvl>
  </w:abstractNum>
  <w:abstractNum w:abstractNumId="3" w15:restartNumberingAfterBreak="0">
    <w:nsid w:val="01222342"/>
    <w:multiLevelType w:val="hybridMultilevel"/>
    <w:tmpl w:val="4776F8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3CE4"/>
    <w:multiLevelType w:val="hybridMultilevel"/>
    <w:tmpl w:val="348E8B52"/>
    <w:lvl w:ilvl="0" w:tplc="D94A7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36E71"/>
    <w:multiLevelType w:val="hybridMultilevel"/>
    <w:tmpl w:val="93023F0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BD7F8E"/>
    <w:multiLevelType w:val="hybridMultilevel"/>
    <w:tmpl w:val="1602D0DC"/>
    <w:lvl w:ilvl="0" w:tplc="058629E2">
      <w:start w:val="1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93102"/>
    <w:multiLevelType w:val="hybridMultilevel"/>
    <w:tmpl w:val="4E64CFF6"/>
    <w:lvl w:ilvl="0" w:tplc="E76CA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7457"/>
    <w:multiLevelType w:val="multilevel"/>
    <w:tmpl w:val="EAF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C97395"/>
    <w:multiLevelType w:val="hybridMultilevel"/>
    <w:tmpl w:val="D166B9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F1B92"/>
    <w:multiLevelType w:val="hybridMultilevel"/>
    <w:tmpl w:val="C9D8EF6E"/>
    <w:lvl w:ilvl="0" w:tplc="E13C5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66422"/>
    <w:multiLevelType w:val="hybridMultilevel"/>
    <w:tmpl w:val="D2943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4BED"/>
    <w:multiLevelType w:val="multilevel"/>
    <w:tmpl w:val="EB501F5E"/>
    <w:lvl w:ilvl="0">
      <w:start w:val="1"/>
      <w:numFmt w:val="decimal"/>
      <w:lvlText w:val="%1."/>
      <w:lvlJc w:val="left"/>
      <w:pPr>
        <w:tabs>
          <w:tab w:val="num" w:pos="0"/>
        </w:tabs>
        <w:ind w:left="618" w:hanging="360"/>
      </w:pPr>
      <w:rPr>
        <w:rFonts w:eastAsia="Times New Roman" w:cs="Arial"/>
        <w:spacing w:val="-1"/>
        <w:w w:val="100"/>
        <w:sz w:val="16"/>
        <w:szCs w:val="16"/>
      </w:rPr>
    </w:lvl>
    <w:lvl w:ilvl="1">
      <w:numFmt w:val="bullet"/>
      <w:lvlText w:val=""/>
      <w:lvlJc w:val="left"/>
      <w:pPr>
        <w:tabs>
          <w:tab w:val="num" w:pos="0"/>
        </w:tabs>
        <w:ind w:left="97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1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71" w:hanging="360"/>
      </w:pPr>
      <w:rPr>
        <w:rFonts w:ascii="Symbol" w:hAnsi="Symbol" w:cs="Symbol" w:hint="default"/>
      </w:rPr>
    </w:lvl>
  </w:abstractNum>
  <w:abstractNum w:abstractNumId="13" w15:restartNumberingAfterBreak="0">
    <w:nsid w:val="41117991"/>
    <w:multiLevelType w:val="hybridMultilevel"/>
    <w:tmpl w:val="42169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50E7"/>
    <w:multiLevelType w:val="multilevel"/>
    <w:tmpl w:val="E06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F2EF6"/>
    <w:multiLevelType w:val="multilevel"/>
    <w:tmpl w:val="84563ABA"/>
    <w:lvl w:ilvl="0">
      <w:numFmt w:val="bullet"/>
      <w:lvlText w:val="□"/>
      <w:lvlJc w:val="left"/>
      <w:pPr>
        <w:tabs>
          <w:tab w:val="num" w:pos="0"/>
        </w:tabs>
        <w:ind w:left="491" w:hanging="233"/>
      </w:pPr>
      <w:rPr>
        <w:rFonts w:ascii="Microsoft Sans Serif" w:hAnsi="Microsoft Sans Serif" w:cs="Microsoft Sans Serif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3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3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2" w:hanging="23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6" w:hanging="23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0" w:hanging="23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4" w:hanging="23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38" w:hanging="23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2" w:hanging="233"/>
      </w:pPr>
      <w:rPr>
        <w:rFonts w:ascii="Symbol" w:hAnsi="Symbol" w:cs="Symbol" w:hint="default"/>
      </w:rPr>
    </w:lvl>
  </w:abstractNum>
  <w:abstractNum w:abstractNumId="16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7" w15:restartNumberingAfterBreak="0">
    <w:nsid w:val="51F6093A"/>
    <w:multiLevelType w:val="multilevel"/>
    <w:tmpl w:val="5BA4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004D2E"/>
    <w:multiLevelType w:val="hybridMultilevel"/>
    <w:tmpl w:val="3BE8A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5365F"/>
    <w:multiLevelType w:val="hybridMultilevel"/>
    <w:tmpl w:val="4776F8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64C5F"/>
    <w:multiLevelType w:val="hybridMultilevel"/>
    <w:tmpl w:val="CDA8321C"/>
    <w:lvl w:ilvl="0" w:tplc="75AE0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1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4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5"/>
  </w:num>
  <w:num w:numId="18">
    <w:abstractNumId w:val="15"/>
  </w:num>
  <w:num w:numId="19">
    <w:abstractNumId w:val="20"/>
  </w:num>
  <w:num w:numId="20">
    <w:abstractNumId w:val="12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19"/>
    <w:rsid w:val="00002137"/>
    <w:rsid w:val="0000410C"/>
    <w:rsid w:val="00004791"/>
    <w:rsid w:val="00004D86"/>
    <w:rsid w:val="0000683D"/>
    <w:rsid w:val="0000755D"/>
    <w:rsid w:val="00010200"/>
    <w:rsid w:val="00010B46"/>
    <w:rsid w:val="000122DA"/>
    <w:rsid w:val="00012FD0"/>
    <w:rsid w:val="000141A5"/>
    <w:rsid w:val="00014DC8"/>
    <w:rsid w:val="00014ED5"/>
    <w:rsid w:val="00015EF1"/>
    <w:rsid w:val="000169C5"/>
    <w:rsid w:val="00024916"/>
    <w:rsid w:val="00024E08"/>
    <w:rsid w:val="000302E2"/>
    <w:rsid w:val="00030E84"/>
    <w:rsid w:val="00031C67"/>
    <w:rsid w:val="000334CC"/>
    <w:rsid w:val="00035D64"/>
    <w:rsid w:val="00037978"/>
    <w:rsid w:val="00037F29"/>
    <w:rsid w:val="00042BAC"/>
    <w:rsid w:val="000436E3"/>
    <w:rsid w:val="00043CD9"/>
    <w:rsid w:val="00046119"/>
    <w:rsid w:val="000463C0"/>
    <w:rsid w:val="00047DBA"/>
    <w:rsid w:val="0005001A"/>
    <w:rsid w:val="00051B2E"/>
    <w:rsid w:val="0005296F"/>
    <w:rsid w:val="00052B71"/>
    <w:rsid w:val="00054703"/>
    <w:rsid w:val="00054C35"/>
    <w:rsid w:val="00055237"/>
    <w:rsid w:val="00056274"/>
    <w:rsid w:val="00056B7D"/>
    <w:rsid w:val="00056C6A"/>
    <w:rsid w:val="000610A6"/>
    <w:rsid w:val="00061487"/>
    <w:rsid w:val="00062646"/>
    <w:rsid w:val="00063976"/>
    <w:rsid w:val="00064564"/>
    <w:rsid w:val="000656E7"/>
    <w:rsid w:val="00066B54"/>
    <w:rsid w:val="0007272B"/>
    <w:rsid w:val="00073E57"/>
    <w:rsid w:val="00073ECD"/>
    <w:rsid w:val="00075BD2"/>
    <w:rsid w:val="00075D63"/>
    <w:rsid w:val="000770D4"/>
    <w:rsid w:val="00077542"/>
    <w:rsid w:val="000779AC"/>
    <w:rsid w:val="00077FAE"/>
    <w:rsid w:val="00080D2A"/>
    <w:rsid w:val="00082A50"/>
    <w:rsid w:val="0008337C"/>
    <w:rsid w:val="0008418E"/>
    <w:rsid w:val="000858B9"/>
    <w:rsid w:val="00086F57"/>
    <w:rsid w:val="000879F4"/>
    <w:rsid w:val="0009012B"/>
    <w:rsid w:val="00092D61"/>
    <w:rsid w:val="0009333E"/>
    <w:rsid w:val="00095DCF"/>
    <w:rsid w:val="00096743"/>
    <w:rsid w:val="000968E1"/>
    <w:rsid w:val="000974AF"/>
    <w:rsid w:val="0009750D"/>
    <w:rsid w:val="00097F3D"/>
    <w:rsid w:val="000A24D9"/>
    <w:rsid w:val="000A7B53"/>
    <w:rsid w:val="000B225C"/>
    <w:rsid w:val="000B7CF0"/>
    <w:rsid w:val="000C12C8"/>
    <w:rsid w:val="000C1BB6"/>
    <w:rsid w:val="000C1C57"/>
    <w:rsid w:val="000C2317"/>
    <w:rsid w:val="000C2A55"/>
    <w:rsid w:val="000C3BE5"/>
    <w:rsid w:val="000C3C08"/>
    <w:rsid w:val="000C4302"/>
    <w:rsid w:val="000C4494"/>
    <w:rsid w:val="000C49CF"/>
    <w:rsid w:val="000C66B0"/>
    <w:rsid w:val="000C6ABB"/>
    <w:rsid w:val="000C6D33"/>
    <w:rsid w:val="000C7116"/>
    <w:rsid w:val="000D00EE"/>
    <w:rsid w:val="000D0370"/>
    <w:rsid w:val="000D2027"/>
    <w:rsid w:val="000D21D3"/>
    <w:rsid w:val="000D27D4"/>
    <w:rsid w:val="000D4409"/>
    <w:rsid w:val="000D6253"/>
    <w:rsid w:val="000D62EB"/>
    <w:rsid w:val="000E1514"/>
    <w:rsid w:val="000E17B0"/>
    <w:rsid w:val="000E1CD2"/>
    <w:rsid w:val="000E5B5D"/>
    <w:rsid w:val="000E71FA"/>
    <w:rsid w:val="000E720D"/>
    <w:rsid w:val="000E7252"/>
    <w:rsid w:val="000F0308"/>
    <w:rsid w:val="000F2EFC"/>
    <w:rsid w:val="000F4973"/>
    <w:rsid w:val="000F586B"/>
    <w:rsid w:val="000F6176"/>
    <w:rsid w:val="000F6276"/>
    <w:rsid w:val="000F67EA"/>
    <w:rsid w:val="000F6F7A"/>
    <w:rsid w:val="000F75DA"/>
    <w:rsid w:val="00100692"/>
    <w:rsid w:val="001017A7"/>
    <w:rsid w:val="00102F5D"/>
    <w:rsid w:val="00103139"/>
    <w:rsid w:val="00103F62"/>
    <w:rsid w:val="00104136"/>
    <w:rsid w:val="00105F0D"/>
    <w:rsid w:val="00105F59"/>
    <w:rsid w:val="00106705"/>
    <w:rsid w:val="001069F0"/>
    <w:rsid w:val="001072B5"/>
    <w:rsid w:val="001075EE"/>
    <w:rsid w:val="0010762E"/>
    <w:rsid w:val="00107E15"/>
    <w:rsid w:val="0011001F"/>
    <w:rsid w:val="00110B85"/>
    <w:rsid w:val="00111049"/>
    <w:rsid w:val="0011187F"/>
    <w:rsid w:val="00113235"/>
    <w:rsid w:val="00113322"/>
    <w:rsid w:val="001148DA"/>
    <w:rsid w:val="00124FDD"/>
    <w:rsid w:val="00125471"/>
    <w:rsid w:val="00126A07"/>
    <w:rsid w:val="00126A55"/>
    <w:rsid w:val="00126A5C"/>
    <w:rsid w:val="00126E5F"/>
    <w:rsid w:val="00130623"/>
    <w:rsid w:val="001320D6"/>
    <w:rsid w:val="001325EE"/>
    <w:rsid w:val="001332E0"/>
    <w:rsid w:val="0013371C"/>
    <w:rsid w:val="00133BF9"/>
    <w:rsid w:val="00134361"/>
    <w:rsid w:val="00136F3A"/>
    <w:rsid w:val="001374EB"/>
    <w:rsid w:val="00137D63"/>
    <w:rsid w:val="00140610"/>
    <w:rsid w:val="001412CC"/>
    <w:rsid w:val="001414D1"/>
    <w:rsid w:val="00141A1E"/>
    <w:rsid w:val="00143924"/>
    <w:rsid w:val="00143D3B"/>
    <w:rsid w:val="001442C5"/>
    <w:rsid w:val="001465DA"/>
    <w:rsid w:val="00146EDC"/>
    <w:rsid w:val="00147F4A"/>
    <w:rsid w:val="0015117E"/>
    <w:rsid w:val="0015259C"/>
    <w:rsid w:val="0015270C"/>
    <w:rsid w:val="0015279D"/>
    <w:rsid w:val="00154355"/>
    <w:rsid w:val="00154D22"/>
    <w:rsid w:val="00156567"/>
    <w:rsid w:val="00156695"/>
    <w:rsid w:val="00160AC8"/>
    <w:rsid w:val="001623A4"/>
    <w:rsid w:val="00162E90"/>
    <w:rsid w:val="00165A0A"/>
    <w:rsid w:val="0016744E"/>
    <w:rsid w:val="00173B6E"/>
    <w:rsid w:val="00173D12"/>
    <w:rsid w:val="0017752B"/>
    <w:rsid w:val="00177E9A"/>
    <w:rsid w:val="001801B8"/>
    <w:rsid w:val="0018021B"/>
    <w:rsid w:val="0018277B"/>
    <w:rsid w:val="001836D7"/>
    <w:rsid w:val="00184B91"/>
    <w:rsid w:val="00184DD8"/>
    <w:rsid w:val="00185686"/>
    <w:rsid w:val="00186311"/>
    <w:rsid w:val="0018634B"/>
    <w:rsid w:val="001870DF"/>
    <w:rsid w:val="00187A22"/>
    <w:rsid w:val="001910B1"/>
    <w:rsid w:val="0019345B"/>
    <w:rsid w:val="00193531"/>
    <w:rsid w:val="0019453E"/>
    <w:rsid w:val="00195B3B"/>
    <w:rsid w:val="0019605B"/>
    <w:rsid w:val="001965BF"/>
    <w:rsid w:val="00197479"/>
    <w:rsid w:val="001A0C26"/>
    <w:rsid w:val="001A1089"/>
    <w:rsid w:val="001A1A1F"/>
    <w:rsid w:val="001A3FD2"/>
    <w:rsid w:val="001A56FF"/>
    <w:rsid w:val="001A5CB0"/>
    <w:rsid w:val="001A5F8C"/>
    <w:rsid w:val="001A6146"/>
    <w:rsid w:val="001A79AC"/>
    <w:rsid w:val="001A7B90"/>
    <w:rsid w:val="001B0001"/>
    <w:rsid w:val="001B134D"/>
    <w:rsid w:val="001B37AA"/>
    <w:rsid w:val="001B3812"/>
    <w:rsid w:val="001B4767"/>
    <w:rsid w:val="001B4ACA"/>
    <w:rsid w:val="001B4F2E"/>
    <w:rsid w:val="001B603A"/>
    <w:rsid w:val="001C0978"/>
    <w:rsid w:val="001C0F95"/>
    <w:rsid w:val="001C20D2"/>
    <w:rsid w:val="001C2308"/>
    <w:rsid w:val="001C31FE"/>
    <w:rsid w:val="001C38ED"/>
    <w:rsid w:val="001C4422"/>
    <w:rsid w:val="001C463F"/>
    <w:rsid w:val="001C4AE6"/>
    <w:rsid w:val="001C4CBA"/>
    <w:rsid w:val="001C6C83"/>
    <w:rsid w:val="001C7642"/>
    <w:rsid w:val="001C776E"/>
    <w:rsid w:val="001D02A3"/>
    <w:rsid w:val="001D065C"/>
    <w:rsid w:val="001D16CA"/>
    <w:rsid w:val="001D218A"/>
    <w:rsid w:val="001D34B7"/>
    <w:rsid w:val="001D3AC7"/>
    <w:rsid w:val="001D3BAF"/>
    <w:rsid w:val="001D4095"/>
    <w:rsid w:val="001D443C"/>
    <w:rsid w:val="001D4991"/>
    <w:rsid w:val="001D49CF"/>
    <w:rsid w:val="001D5EDF"/>
    <w:rsid w:val="001D6162"/>
    <w:rsid w:val="001E1DB6"/>
    <w:rsid w:val="001E24D0"/>
    <w:rsid w:val="001E2D47"/>
    <w:rsid w:val="001E327D"/>
    <w:rsid w:val="001E5C58"/>
    <w:rsid w:val="001E5EA3"/>
    <w:rsid w:val="001E66BF"/>
    <w:rsid w:val="001E7B4C"/>
    <w:rsid w:val="001F1001"/>
    <w:rsid w:val="001F1DF5"/>
    <w:rsid w:val="001F2B21"/>
    <w:rsid w:val="001F42EB"/>
    <w:rsid w:val="001F51ED"/>
    <w:rsid w:val="001F701D"/>
    <w:rsid w:val="001F7449"/>
    <w:rsid w:val="001F7DFD"/>
    <w:rsid w:val="0020408C"/>
    <w:rsid w:val="002049ED"/>
    <w:rsid w:val="00206274"/>
    <w:rsid w:val="00207310"/>
    <w:rsid w:val="0021004D"/>
    <w:rsid w:val="002102FD"/>
    <w:rsid w:val="002105D1"/>
    <w:rsid w:val="0021133E"/>
    <w:rsid w:val="00211473"/>
    <w:rsid w:val="002116B6"/>
    <w:rsid w:val="00211D5A"/>
    <w:rsid w:val="002128E7"/>
    <w:rsid w:val="00212F9A"/>
    <w:rsid w:val="00214BC7"/>
    <w:rsid w:val="00215353"/>
    <w:rsid w:val="00220368"/>
    <w:rsid w:val="00221417"/>
    <w:rsid w:val="002215EB"/>
    <w:rsid w:val="002228BF"/>
    <w:rsid w:val="002240C3"/>
    <w:rsid w:val="00227766"/>
    <w:rsid w:val="00227963"/>
    <w:rsid w:val="00227C41"/>
    <w:rsid w:val="00230095"/>
    <w:rsid w:val="0023112F"/>
    <w:rsid w:val="002313B6"/>
    <w:rsid w:val="002315F4"/>
    <w:rsid w:val="00231972"/>
    <w:rsid w:val="00231DD3"/>
    <w:rsid w:val="002330DC"/>
    <w:rsid w:val="002348C0"/>
    <w:rsid w:val="0023498B"/>
    <w:rsid w:val="00237147"/>
    <w:rsid w:val="0023745E"/>
    <w:rsid w:val="00241864"/>
    <w:rsid w:val="002430FA"/>
    <w:rsid w:val="00243DA9"/>
    <w:rsid w:val="00244047"/>
    <w:rsid w:val="00246AE6"/>
    <w:rsid w:val="002472B8"/>
    <w:rsid w:val="0025092F"/>
    <w:rsid w:val="00251EC5"/>
    <w:rsid w:val="0025267F"/>
    <w:rsid w:val="00254F7B"/>
    <w:rsid w:val="00255C81"/>
    <w:rsid w:val="00257988"/>
    <w:rsid w:val="00261D5F"/>
    <w:rsid w:val="00262BE6"/>
    <w:rsid w:val="00262E57"/>
    <w:rsid w:val="00262EAE"/>
    <w:rsid w:val="00263681"/>
    <w:rsid w:val="00264454"/>
    <w:rsid w:val="002644C7"/>
    <w:rsid w:val="002649E8"/>
    <w:rsid w:val="00264B01"/>
    <w:rsid w:val="002652E8"/>
    <w:rsid w:val="0026641F"/>
    <w:rsid w:val="00266E3E"/>
    <w:rsid w:val="00267322"/>
    <w:rsid w:val="00267745"/>
    <w:rsid w:val="00270532"/>
    <w:rsid w:val="002714A0"/>
    <w:rsid w:val="00272366"/>
    <w:rsid w:val="0027362D"/>
    <w:rsid w:val="00273D10"/>
    <w:rsid w:val="00274466"/>
    <w:rsid w:val="00274D41"/>
    <w:rsid w:val="00274EB0"/>
    <w:rsid w:val="00275871"/>
    <w:rsid w:val="00276ED0"/>
    <w:rsid w:val="0028056A"/>
    <w:rsid w:val="002807D5"/>
    <w:rsid w:val="0028158C"/>
    <w:rsid w:val="0028218C"/>
    <w:rsid w:val="002821ED"/>
    <w:rsid w:val="00283C32"/>
    <w:rsid w:val="00284649"/>
    <w:rsid w:val="00284A1D"/>
    <w:rsid w:val="00284A66"/>
    <w:rsid w:val="00284FF2"/>
    <w:rsid w:val="00285ADB"/>
    <w:rsid w:val="002875F5"/>
    <w:rsid w:val="00287AF3"/>
    <w:rsid w:val="00290420"/>
    <w:rsid w:val="00290B11"/>
    <w:rsid w:val="00292D08"/>
    <w:rsid w:val="00297472"/>
    <w:rsid w:val="002974FD"/>
    <w:rsid w:val="002A0B6D"/>
    <w:rsid w:val="002A1B9A"/>
    <w:rsid w:val="002A1EB3"/>
    <w:rsid w:val="002A25F9"/>
    <w:rsid w:val="002A3453"/>
    <w:rsid w:val="002A6D0E"/>
    <w:rsid w:val="002B0994"/>
    <w:rsid w:val="002B15C3"/>
    <w:rsid w:val="002B1A1A"/>
    <w:rsid w:val="002B1F36"/>
    <w:rsid w:val="002B2EBA"/>
    <w:rsid w:val="002B2F73"/>
    <w:rsid w:val="002B5A4E"/>
    <w:rsid w:val="002B7677"/>
    <w:rsid w:val="002C2853"/>
    <w:rsid w:val="002C320A"/>
    <w:rsid w:val="002C4376"/>
    <w:rsid w:val="002C4B75"/>
    <w:rsid w:val="002C4F13"/>
    <w:rsid w:val="002C576D"/>
    <w:rsid w:val="002C629E"/>
    <w:rsid w:val="002C73E5"/>
    <w:rsid w:val="002C7E6F"/>
    <w:rsid w:val="002D0981"/>
    <w:rsid w:val="002D11D5"/>
    <w:rsid w:val="002D2048"/>
    <w:rsid w:val="002D2931"/>
    <w:rsid w:val="002D37EC"/>
    <w:rsid w:val="002D45AD"/>
    <w:rsid w:val="002D4600"/>
    <w:rsid w:val="002D641B"/>
    <w:rsid w:val="002D648F"/>
    <w:rsid w:val="002D7FBC"/>
    <w:rsid w:val="002E042D"/>
    <w:rsid w:val="002E087C"/>
    <w:rsid w:val="002E1FD0"/>
    <w:rsid w:val="002E2F0E"/>
    <w:rsid w:val="002E3518"/>
    <w:rsid w:val="002E3A28"/>
    <w:rsid w:val="002E5B15"/>
    <w:rsid w:val="002E646C"/>
    <w:rsid w:val="002E6EFF"/>
    <w:rsid w:val="002F032D"/>
    <w:rsid w:val="002F0B2D"/>
    <w:rsid w:val="002F1C8C"/>
    <w:rsid w:val="002F23BB"/>
    <w:rsid w:val="002F44C6"/>
    <w:rsid w:val="002F6A97"/>
    <w:rsid w:val="0030072C"/>
    <w:rsid w:val="00300B38"/>
    <w:rsid w:val="003015E3"/>
    <w:rsid w:val="003019F3"/>
    <w:rsid w:val="0030220B"/>
    <w:rsid w:val="0030255A"/>
    <w:rsid w:val="00303ECE"/>
    <w:rsid w:val="00305346"/>
    <w:rsid w:val="00305BF8"/>
    <w:rsid w:val="0030640A"/>
    <w:rsid w:val="003073AA"/>
    <w:rsid w:val="00307769"/>
    <w:rsid w:val="0030780E"/>
    <w:rsid w:val="0031043D"/>
    <w:rsid w:val="003105B2"/>
    <w:rsid w:val="00310B5D"/>
    <w:rsid w:val="003136C1"/>
    <w:rsid w:val="00313805"/>
    <w:rsid w:val="00313E81"/>
    <w:rsid w:val="00314DC2"/>
    <w:rsid w:val="0031505F"/>
    <w:rsid w:val="00320F30"/>
    <w:rsid w:val="00321341"/>
    <w:rsid w:val="00325690"/>
    <w:rsid w:val="00326BA4"/>
    <w:rsid w:val="00327835"/>
    <w:rsid w:val="00327ABB"/>
    <w:rsid w:val="00330DD8"/>
    <w:rsid w:val="00331C5A"/>
    <w:rsid w:val="0033347D"/>
    <w:rsid w:val="00334142"/>
    <w:rsid w:val="00334899"/>
    <w:rsid w:val="00335EA8"/>
    <w:rsid w:val="00335EB9"/>
    <w:rsid w:val="00337707"/>
    <w:rsid w:val="00337F31"/>
    <w:rsid w:val="00337F4F"/>
    <w:rsid w:val="00340B71"/>
    <w:rsid w:val="00340D6C"/>
    <w:rsid w:val="0034166D"/>
    <w:rsid w:val="003416DE"/>
    <w:rsid w:val="00342B0B"/>
    <w:rsid w:val="00343B2C"/>
    <w:rsid w:val="00343D8D"/>
    <w:rsid w:val="003444AD"/>
    <w:rsid w:val="003447B3"/>
    <w:rsid w:val="00345189"/>
    <w:rsid w:val="0034575D"/>
    <w:rsid w:val="00346F3A"/>
    <w:rsid w:val="00350853"/>
    <w:rsid w:val="00350CC0"/>
    <w:rsid w:val="00354068"/>
    <w:rsid w:val="003544B1"/>
    <w:rsid w:val="00354806"/>
    <w:rsid w:val="00355C62"/>
    <w:rsid w:val="00356CE2"/>
    <w:rsid w:val="0035714F"/>
    <w:rsid w:val="00357920"/>
    <w:rsid w:val="00360D11"/>
    <w:rsid w:val="00361C71"/>
    <w:rsid w:val="00361DAC"/>
    <w:rsid w:val="00365842"/>
    <w:rsid w:val="00365F8C"/>
    <w:rsid w:val="0036704C"/>
    <w:rsid w:val="00367BA8"/>
    <w:rsid w:val="00370F46"/>
    <w:rsid w:val="00370F90"/>
    <w:rsid w:val="003731CE"/>
    <w:rsid w:val="0037493A"/>
    <w:rsid w:val="00374BF4"/>
    <w:rsid w:val="0037677E"/>
    <w:rsid w:val="003777BE"/>
    <w:rsid w:val="0037783E"/>
    <w:rsid w:val="00380434"/>
    <w:rsid w:val="0038540D"/>
    <w:rsid w:val="0038551C"/>
    <w:rsid w:val="00385741"/>
    <w:rsid w:val="003867CD"/>
    <w:rsid w:val="0038742D"/>
    <w:rsid w:val="00391C32"/>
    <w:rsid w:val="0039341B"/>
    <w:rsid w:val="003938E8"/>
    <w:rsid w:val="00393C0B"/>
    <w:rsid w:val="00394C71"/>
    <w:rsid w:val="00395028"/>
    <w:rsid w:val="0039506E"/>
    <w:rsid w:val="00395962"/>
    <w:rsid w:val="00396CE7"/>
    <w:rsid w:val="003A08C7"/>
    <w:rsid w:val="003A1720"/>
    <w:rsid w:val="003A1928"/>
    <w:rsid w:val="003A2094"/>
    <w:rsid w:val="003A2E1B"/>
    <w:rsid w:val="003A31DB"/>
    <w:rsid w:val="003A3FA7"/>
    <w:rsid w:val="003A4901"/>
    <w:rsid w:val="003A5596"/>
    <w:rsid w:val="003A5A72"/>
    <w:rsid w:val="003A7772"/>
    <w:rsid w:val="003B00D3"/>
    <w:rsid w:val="003B035A"/>
    <w:rsid w:val="003B282A"/>
    <w:rsid w:val="003B342B"/>
    <w:rsid w:val="003B3ADF"/>
    <w:rsid w:val="003B5FDC"/>
    <w:rsid w:val="003B62A3"/>
    <w:rsid w:val="003B7BDE"/>
    <w:rsid w:val="003C0B86"/>
    <w:rsid w:val="003C169E"/>
    <w:rsid w:val="003C1FD1"/>
    <w:rsid w:val="003C328B"/>
    <w:rsid w:val="003C4CCF"/>
    <w:rsid w:val="003C6C5D"/>
    <w:rsid w:val="003C7370"/>
    <w:rsid w:val="003C7A70"/>
    <w:rsid w:val="003D0ADA"/>
    <w:rsid w:val="003D0D02"/>
    <w:rsid w:val="003D2133"/>
    <w:rsid w:val="003D2195"/>
    <w:rsid w:val="003D319D"/>
    <w:rsid w:val="003D67FD"/>
    <w:rsid w:val="003D70B2"/>
    <w:rsid w:val="003D7A69"/>
    <w:rsid w:val="003D7C9D"/>
    <w:rsid w:val="003E3A81"/>
    <w:rsid w:val="003E3AC5"/>
    <w:rsid w:val="003E6D7C"/>
    <w:rsid w:val="003E7C6D"/>
    <w:rsid w:val="003E7CC6"/>
    <w:rsid w:val="003F0CCE"/>
    <w:rsid w:val="003F15AC"/>
    <w:rsid w:val="003F1D2A"/>
    <w:rsid w:val="003F3865"/>
    <w:rsid w:val="003F3FEA"/>
    <w:rsid w:val="003F40CB"/>
    <w:rsid w:val="003F7919"/>
    <w:rsid w:val="003F7DA5"/>
    <w:rsid w:val="0040239F"/>
    <w:rsid w:val="00410B18"/>
    <w:rsid w:val="004111EF"/>
    <w:rsid w:val="0041280B"/>
    <w:rsid w:val="00414438"/>
    <w:rsid w:val="00414B1D"/>
    <w:rsid w:val="004156A3"/>
    <w:rsid w:val="00420443"/>
    <w:rsid w:val="00420BE0"/>
    <w:rsid w:val="0042202D"/>
    <w:rsid w:val="004220D1"/>
    <w:rsid w:val="00422159"/>
    <w:rsid w:val="004224A2"/>
    <w:rsid w:val="00424240"/>
    <w:rsid w:val="00425926"/>
    <w:rsid w:val="00427FD9"/>
    <w:rsid w:val="00430B93"/>
    <w:rsid w:val="00431C80"/>
    <w:rsid w:val="00431C9E"/>
    <w:rsid w:val="00432A5F"/>
    <w:rsid w:val="00432E85"/>
    <w:rsid w:val="004331B1"/>
    <w:rsid w:val="004353D2"/>
    <w:rsid w:val="0043576C"/>
    <w:rsid w:val="00435DAD"/>
    <w:rsid w:val="004368E8"/>
    <w:rsid w:val="0044102D"/>
    <w:rsid w:val="00442D56"/>
    <w:rsid w:val="00442EEA"/>
    <w:rsid w:val="00444818"/>
    <w:rsid w:val="00444E22"/>
    <w:rsid w:val="00444EEC"/>
    <w:rsid w:val="004469C3"/>
    <w:rsid w:val="004503CF"/>
    <w:rsid w:val="00450823"/>
    <w:rsid w:val="00451AAC"/>
    <w:rsid w:val="00451E3C"/>
    <w:rsid w:val="004520CB"/>
    <w:rsid w:val="0045232A"/>
    <w:rsid w:val="00453403"/>
    <w:rsid w:val="0045390B"/>
    <w:rsid w:val="00453933"/>
    <w:rsid w:val="00457380"/>
    <w:rsid w:val="00460342"/>
    <w:rsid w:val="004625E1"/>
    <w:rsid w:val="00462826"/>
    <w:rsid w:val="00462E99"/>
    <w:rsid w:val="004659C6"/>
    <w:rsid w:val="0046652C"/>
    <w:rsid w:val="00466A00"/>
    <w:rsid w:val="004675A0"/>
    <w:rsid w:val="0047055F"/>
    <w:rsid w:val="00470860"/>
    <w:rsid w:val="00470B0A"/>
    <w:rsid w:val="00472344"/>
    <w:rsid w:val="00472841"/>
    <w:rsid w:val="00474559"/>
    <w:rsid w:val="0047583F"/>
    <w:rsid w:val="0047589F"/>
    <w:rsid w:val="004774ED"/>
    <w:rsid w:val="0048203C"/>
    <w:rsid w:val="00483504"/>
    <w:rsid w:val="00484DFD"/>
    <w:rsid w:val="00490EBA"/>
    <w:rsid w:val="004914CC"/>
    <w:rsid w:val="00493787"/>
    <w:rsid w:val="00493790"/>
    <w:rsid w:val="00495465"/>
    <w:rsid w:val="00496273"/>
    <w:rsid w:val="0049735E"/>
    <w:rsid w:val="004A0518"/>
    <w:rsid w:val="004A1942"/>
    <w:rsid w:val="004A5184"/>
    <w:rsid w:val="004A678C"/>
    <w:rsid w:val="004A6D9C"/>
    <w:rsid w:val="004B0249"/>
    <w:rsid w:val="004B4ABA"/>
    <w:rsid w:val="004B54D3"/>
    <w:rsid w:val="004B5E19"/>
    <w:rsid w:val="004B5FFA"/>
    <w:rsid w:val="004C0C62"/>
    <w:rsid w:val="004C2493"/>
    <w:rsid w:val="004C4FF5"/>
    <w:rsid w:val="004C6C39"/>
    <w:rsid w:val="004C7CF7"/>
    <w:rsid w:val="004D02E6"/>
    <w:rsid w:val="004D2F64"/>
    <w:rsid w:val="004D3862"/>
    <w:rsid w:val="004D3A1E"/>
    <w:rsid w:val="004D48AC"/>
    <w:rsid w:val="004D642F"/>
    <w:rsid w:val="004D79CD"/>
    <w:rsid w:val="004E0B0C"/>
    <w:rsid w:val="004E3978"/>
    <w:rsid w:val="004E49FE"/>
    <w:rsid w:val="004E4B1C"/>
    <w:rsid w:val="004E4DDA"/>
    <w:rsid w:val="004E50DF"/>
    <w:rsid w:val="004E5248"/>
    <w:rsid w:val="004E5322"/>
    <w:rsid w:val="004E545F"/>
    <w:rsid w:val="004E5A92"/>
    <w:rsid w:val="004E5FC5"/>
    <w:rsid w:val="004E67B0"/>
    <w:rsid w:val="004E703D"/>
    <w:rsid w:val="004E7880"/>
    <w:rsid w:val="004F3CF8"/>
    <w:rsid w:val="004F3E13"/>
    <w:rsid w:val="004F49CB"/>
    <w:rsid w:val="004F5226"/>
    <w:rsid w:val="004F555C"/>
    <w:rsid w:val="004F6042"/>
    <w:rsid w:val="004F62BB"/>
    <w:rsid w:val="004F62C5"/>
    <w:rsid w:val="004F782C"/>
    <w:rsid w:val="00502B8D"/>
    <w:rsid w:val="00502DAB"/>
    <w:rsid w:val="00504CDD"/>
    <w:rsid w:val="0050685C"/>
    <w:rsid w:val="00507955"/>
    <w:rsid w:val="005102A1"/>
    <w:rsid w:val="00513663"/>
    <w:rsid w:val="005139D4"/>
    <w:rsid w:val="00514834"/>
    <w:rsid w:val="00514C29"/>
    <w:rsid w:val="00514E92"/>
    <w:rsid w:val="0051583A"/>
    <w:rsid w:val="00520E5A"/>
    <w:rsid w:val="005213E3"/>
    <w:rsid w:val="00522111"/>
    <w:rsid w:val="005230F3"/>
    <w:rsid w:val="005275CD"/>
    <w:rsid w:val="00530BB8"/>
    <w:rsid w:val="005322F7"/>
    <w:rsid w:val="00533AD2"/>
    <w:rsid w:val="005357C1"/>
    <w:rsid w:val="005400E4"/>
    <w:rsid w:val="00540CE8"/>
    <w:rsid w:val="00543A37"/>
    <w:rsid w:val="005457DA"/>
    <w:rsid w:val="005477AE"/>
    <w:rsid w:val="00550047"/>
    <w:rsid w:val="005507AF"/>
    <w:rsid w:val="00550BF5"/>
    <w:rsid w:val="0055268D"/>
    <w:rsid w:val="00552AD4"/>
    <w:rsid w:val="00553992"/>
    <w:rsid w:val="00555C13"/>
    <w:rsid w:val="00555F9F"/>
    <w:rsid w:val="0055630D"/>
    <w:rsid w:val="0055784D"/>
    <w:rsid w:val="00560DDA"/>
    <w:rsid w:val="00564887"/>
    <w:rsid w:val="0056500D"/>
    <w:rsid w:val="00565F0B"/>
    <w:rsid w:val="00566B67"/>
    <w:rsid w:val="0056755F"/>
    <w:rsid w:val="0056768A"/>
    <w:rsid w:val="0057006A"/>
    <w:rsid w:val="0057030F"/>
    <w:rsid w:val="005711AC"/>
    <w:rsid w:val="0057153D"/>
    <w:rsid w:val="005717BB"/>
    <w:rsid w:val="00571BBD"/>
    <w:rsid w:val="00572EAC"/>
    <w:rsid w:val="00573ADF"/>
    <w:rsid w:val="00573CF4"/>
    <w:rsid w:val="0057442A"/>
    <w:rsid w:val="0057553A"/>
    <w:rsid w:val="005755A4"/>
    <w:rsid w:val="00575F70"/>
    <w:rsid w:val="00580A7E"/>
    <w:rsid w:val="00581D92"/>
    <w:rsid w:val="00581E27"/>
    <w:rsid w:val="0058220B"/>
    <w:rsid w:val="00582943"/>
    <w:rsid w:val="0058584F"/>
    <w:rsid w:val="005859FF"/>
    <w:rsid w:val="005874F3"/>
    <w:rsid w:val="00591B01"/>
    <w:rsid w:val="00591EDD"/>
    <w:rsid w:val="00592F83"/>
    <w:rsid w:val="005933B4"/>
    <w:rsid w:val="00593A45"/>
    <w:rsid w:val="00593E7D"/>
    <w:rsid w:val="00594561"/>
    <w:rsid w:val="005948C2"/>
    <w:rsid w:val="005964EF"/>
    <w:rsid w:val="00597D68"/>
    <w:rsid w:val="005A1ABB"/>
    <w:rsid w:val="005A35E6"/>
    <w:rsid w:val="005A3ACA"/>
    <w:rsid w:val="005A4190"/>
    <w:rsid w:val="005A6536"/>
    <w:rsid w:val="005A6823"/>
    <w:rsid w:val="005A6D2A"/>
    <w:rsid w:val="005B006D"/>
    <w:rsid w:val="005B12AA"/>
    <w:rsid w:val="005B14F0"/>
    <w:rsid w:val="005B15DA"/>
    <w:rsid w:val="005B6453"/>
    <w:rsid w:val="005B69BA"/>
    <w:rsid w:val="005C0E71"/>
    <w:rsid w:val="005C0FBB"/>
    <w:rsid w:val="005C2D9A"/>
    <w:rsid w:val="005C2E54"/>
    <w:rsid w:val="005C40AC"/>
    <w:rsid w:val="005C4322"/>
    <w:rsid w:val="005C6511"/>
    <w:rsid w:val="005C7184"/>
    <w:rsid w:val="005D1FA7"/>
    <w:rsid w:val="005D3516"/>
    <w:rsid w:val="005D3934"/>
    <w:rsid w:val="005D4993"/>
    <w:rsid w:val="005D5E53"/>
    <w:rsid w:val="005D692C"/>
    <w:rsid w:val="005E0411"/>
    <w:rsid w:val="005E0AA0"/>
    <w:rsid w:val="005E1451"/>
    <w:rsid w:val="005E1EDA"/>
    <w:rsid w:val="005E2F6B"/>
    <w:rsid w:val="005E3275"/>
    <w:rsid w:val="005E5C46"/>
    <w:rsid w:val="005E66E2"/>
    <w:rsid w:val="005E7AB6"/>
    <w:rsid w:val="005F2CB3"/>
    <w:rsid w:val="005F3338"/>
    <w:rsid w:val="005F37AE"/>
    <w:rsid w:val="005F4643"/>
    <w:rsid w:val="005F4907"/>
    <w:rsid w:val="005F5755"/>
    <w:rsid w:val="005F5D6C"/>
    <w:rsid w:val="005F5EE2"/>
    <w:rsid w:val="005F681E"/>
    <w:rsid w:val="005F7743"/>
    <w:rsid w:val="00600092"/>
    <w:rsid w:val="006008AB"/>
    <w:rsid w:val="00600964"/>
    <w:rsid w:val="00601321"/>
    <w:rsid w:val="006025B6"/>
    <w:rsid w:val="00602E0D"/>
    <w:rsid w:val="00603652"/>
    <w:rsid w:val="006038F4"/>
    <w:rsid w:val="00604E04"/>
    <w:rsid w:val="006057C9"/>
    <w:rsid w:val="006059C5"/>
    <w:rsid w:val="00605CD6"/>
    <w:rsid w:val="00606A2B"/>
    <w:rsid w:val="00607D3C"/>
    <w:rsid w:val="00607D86"/>
    <w:rsid w:val="0061069F"/>
    <w:rsid w:val="00610949"/>
    <w:rsid w:val="00612A4D"/>
    <w:rsid w:val="00613CCA"/>
    <w:rsid w:val="00614E35"/>
    <w:rsid w:val="00616D2B"/>
    <w:rsid w:val="00620485"/>
    <w:rsid w:val="00620AEF"/>
    <w:rsid w:val="00622A55"/>
    <w:rsid w:val="00622B12"/>
    <w:rsid w:val="00623386"/>
    <w:rsid w:val="00626B19"/>
    <w:rsid w:val="00627B83"/>
    <w:rsid w:val="00630378"/>
    <w:rsid w:val="00631378"/>
    <w:rsid w:val="00633959"/>
    <w:rsid w:val="00634025"/>
    <w:rsid w:val="0063468D"/>
    <w:rsid w:val="006356AC"/>
    <w:rsid w:val="00635E6E"/>
    <w:rsid w:val="00636AF8"/>
    <w:rsid w:val="00637238"/>
    <w:rsid w:val="006377B0"/>
    <w:rsid w:val="00642FA9"/>
    <w:rsid w:val="006431AB"/>
    <w:rsid w:val="00643344"/>
    <w:rsid w:val="0064384A"/>
    <w:rsid w:val="00643F17"/>
    <w:rsid w:val="00650182"/>
    <w:rsid w:val="006508EC"/>
    <w:rsid w:val="00651D41"/>
    <w:rsid w:val="006552D9"/>
    <w:rsid w:val="00656C2C"/>
    <w:rsid w:val="00657304"/>
    <w:rsid w:val="0065750C"/>
    <w:rsid w:val="00660CAB"/>
    <w:rsid w:val="00660CAF"/>
    <w:rsid w:val="00660DA0"/>
    <w:rsid w:val="00662567"/>
    <w:rsid w:val="00662DEA"/>
    <w:rsid w:val="00663833"/>
    <w:rsid w:val="00665C74"/>
    <w:rsid w:val="0067186E"/>
    <w:rsid w:val="006721EF"/>
    <w:rsid w:val="006751B3"/>
    <w:rsid w:val="00677208"/>
    <w:rsid w:val="006779B5"/>
    <w:rsid w:val="00680FAC"/>
    <w:rsid w:val="006826B1"/>
    <w:rsid w:val="00682FE2"/>
    <w:rsid w:val="00683E9D"/>
    <w:rsid w:val="00683EA0"/>
    <w:rsid w:val="00685D0A"/>
    <w:rsid w:val="0068692E"/>
    <w:rsid w:val="00686B69"/>
    <w:rsid w:val="00690084"/>
    <w:rsid w:val="00690826"/>
    <w:rsid w:val="00691453"/>
    <w:rsid w:val="00691A89"/>
    <w:rsid w:val="0069241B"/>
    <w:rsid w:val="00692825"/>
    <w:rsid w:val="00692A42"/>
    <w:rsid w:val="0069523D"/>
    <w:rsid w:val="00695B36"/>
    <w:rsid w:val="006A038C"/>
    <w:rsid w:val="006A0F10"/>
    <w:rsid w:val="006A16B6"/>
    <w:rsid w:val="006A2C72"/>
    <w:rsid w:val="006A31F8"/>
    <w:rsid w:val="006A391C"/>
    <w:rsid w:val="006A4508"/>
    <w:rsid w:val="006B02FE"/>
    <w:rsid w:val="006B04AB"/>
    <w:rsid w:val="006B0E47"/>
    <w:rsid w:val="006B2948"/>
    <w:rsid w:val="006B6BFB"/>
    <w:rsid w:val="006B7AB0"/>
    <w:rsid w:val="006C09AA"/>
    <w:rsid w:val="006C0FA4"/>
    <w:rsid w:val="006C1689"/>
    <w:rsid w:val="006C269A"/>
    <w:rsid w:val="006C2C6D"/>
    <w:rsid w:val="006C4E29"/>
    <w:rsid w:val="006C5F5F"/>
    <w:rsid w:val="006C746A"/>
    <w:rsid w:val="006C77A9"/>
    <w:rsid w:val="006C7B86"/>
    <w:rsid w:val="006D2184"/>
    <w:rsid w:val="006D3F8F"/>
    <w:rsid w:val="006D44FD"/>
    <w:rsid w:val="006D5C3C"/>
    <w:rsid w:val="006D699D"/>
    <w:rsid w:val="006D77AF"/>
    <w:rsid w:val="006D7FAF"/>
    <w:rsid w:val="006E0CCD"/>
    <w:rsid w:val="006E1BE9"/>
    <w:rsid w:val="006E2AB1"/>
    <w:rsid w:val="006E2DBB"/>
    <w:rsid w:val="006E3708"/>
    <w:rsid w:val="006E3DB6"/>
    <w:rsid w:val="006E5711"/>
    <w:rsid w:val="006E5C44"/>
    <w:rsid w:val="006E639D"/>
    <w:rsid w:val="006E6CB7"/>
    <w:rsid w:val="006E754E"/>
    <w:rsid w:val="006E7F2F"/>
    <w:rsid w:val="006F0358"/>
    <w:rsid w:val="006F1395"/>
    <w:rsid w:val="006F168D"/>
    <w:rsid w:val="006F1DB9"/>
    <w:rsid w:val="006F2C27"/>
    <w:rsid w:val="006F4F59"/>
    <w:rsid w:val="006F5A71"/>
    <w:rsid w:val="006F62BA"/>
    <w:rsid w:val="006F6527"/>
    <w:rsid w:val="006F6847"/>
    <w:rsid w:val="006F6AA6"/>
    <w:rsid w:val="006F7B44"/>
    <w:rsid w:val="00700321"/>
    <w:rsid w:val="00700DA3"/>
    <w:rsid w:val="007010A6"/>
    <w:rsid w:val="00702EFA"/>
    <w:rsid w:val="0070344B"/>
    <w:rsid w:val="00703EE6"/>
    <w:rsid w:val="00704ECA"/>
    <w:rsid w:val="00706F80"/>
    <w:rsid w:val="00713A60"/>
    <w:rsid w:val="007145A2"/>
    <w:rsid w:val="00714A30"/>
    <w:rsid w:val="00714AC2"/>
    <w:rsid w:val="007167D1"/>
    <w:rsid w:val="00716D29"/>
    <w:rsid w:val="00717601"/>
    <w:rsid w:val="007202CF"/>
    <w:rsid w:val="00720532"/>
    <w:rsid w:val="007209EA"/>
    <w:rsid w:val="00722E62"/>
    <w:rsid w:val="007273A2"/>
    <w:rsid w:val="00733A1F"/>
    <w:rsid w:val="00734BFB"/>
    <w:rsid w:val="0073669F"/>
    <w:rsid w:val="00737BCC"/>
    <w:rsid w:val="00741485"/>
    <w:rsid w:val="00741D58"/>
    <w:rsid w:val="0074316A"/>
    <w:rsid w:val="007443AF"/>
    <w:rsid w:val="0074466C"/>
    <w:rsid w:val="007458CE"/>
    <w:rsid w:val="007468AF"/>
    <w:rsid w:val="00746F2D"/>
    <w:rsid w:val="0074746A"/>
    <w:rsid w:val="00747771"/>
    <w:rsid w:val="007477F7"/>
    <w:rsid w:val="007478FF"/>
    <w:rsid w:val="00747A65"/>
    <w:rsid w:val="00747E2E"/>
    <w:rsid w:val="00751416"/>
    <w:rsid w:val="007524CC"/>
    <w:rsid w:val="00753ECE"/>
    <w:rsid w:val="0075474F"/>
    <w:rsid w:val="00755AFF"/>
    <w:rsid w:val="00760ECD"/>
    <w:rsid w:val="00760ED5"/>
    <w:rsid w:val="00761D0F"/>
    <w:rsid w:val="00761E67"/>
    <w:rsid w:val="00762541"/>
    <w:rsid w:val="00762B82"/>
    <w:rsid w:val="007639C3"/>
    <w:rsid w:val="00763F9B"/>
    <w:rsid w:val="007705C5"/>
    <w:rsid w:val="007728C4"/>
    <w:rsid w:val="00772F7F"/>
    <w:rsid w:val="00773653"/>
    <w:rsid w:val="00774835"/>
    <w:rsid w:val="00776ED6"/>
    <w:rsid w:val="007806EA"/>
    <w:rsid w:val="00780F57"/>
    <w:rsid w:val="00781D26"/>
    <w:rsid w:val="00783813"/>
    <w:rsid w:val="007850ED"/>
    <w:rsid w:val="00785F9F"/>
    <w:rsid w:val="007876FC"/>
    <w:rsid w:val="00790D8B"/>
    <w:rsid w:val="007918FD"/>
    <w:rsid w:val="00792CD7"/>
    <w:rsid w:val="00793150"/>
    <w:rsid w:val="0079383C"/>
    <w:rsid w:val="00793F63"/>
    <w:rsid w:val="00794440"/>
    <w:rsid w:val="00794E06"/>
    <w:rsid w:val="00796875"/>
    <w:rsid w:val="007974BB"/>
    <w:rsid w:val="007A0972"/>
    <w:rsid w:val="007A1755"/>
    <w:rsid w:val="007A1BB3"/>
    <w:rsid w:val="007A2FAF"/>
    <w:rsid w:val="007A501C"/>
    <w:rsid w:val="007A6A49"/>
    <w:rsid w:val="007A7FC6"/>
    <w:rsid w:val="007B12BE"/>
    <w:rsid w:val="007B3E77"/>
    <w:rsid w:val="007B4E6B"/>
    <w:rsid w:val="007B6272"/>
    <w:rsid w:val="007B66B4"/>
    <w:rsid w:val="007B67F4"/>
    <w:rsid w:val="007C0312"/>
    <w:rsid w:val="007C1FB7"/>
    <w:rsid w:val="007C22CC"/>
    <w:rsid w:val="007C2809"/>
    <w:rsid w:val="007C4678"/>
    <w:rsid w:val="007C4FE1"/>
    <w:rsid w:val="007C58AB"/>
    <w:rsid w:val="007D19E4"/>
    <w:rsid w:val="007D2F27"/>
    <w:rsid w:val="007D43CE"/>
    <w:rsid w:val="007D4821"/>
    <w:rsid w:val="007D4886"/>
    <w:rsid w:val="007D48C4"/>
    <w:rsid w:val="007E1721"/>
    <w:rsid w:val="007E1A38"/>
    <w:rsid w:val="007E202B"/>
    <w:rsid w:val="007E22D2"/>
    <w:rsid w:val="007E28C4"/>
    <w:rsid w:val="007E290C"/>
    <w:rsid w:val="007E3B66"/>
    <w:rsid w:val="007E4FE2"/>
    <w:rsid w:val="007E656F"/>
    <w:rsid w:val="007E6A42"/>
    <w:rsid w:val="007E6EAE"/>
    <w:rsid w:val="007F1956"/>
    <w:rsid w:val="007F5730"/>
    <w:rsid w:val="0080102B"/>
    <w:rsid w:val="00801157"/>
    <w:rsid w:val="008039F3"/>
    <w:rsid w:val="00806882"/>
    <w:rsid w:val="00807C0B"/>
    <w:rsid w:val="00807CB4"/>
    <w:rsid w:val="00807F78"/>
    <w:rsid w:val="00811D9A"/>
    <w:rsid w:val="00812E56"/>
    <w:rsid w:val="00812EA2"/>
    <w:rsid w:val="008142EF"/>
    <w:rsid w:val="0081676F"/>
    <w:rsid w:val="008170DD"/>
    <w:rsid w:val="00820C32"/>
    <w:rsid w:val="00820FE1"/>
    <w:rsid w:val="00821B05"/>
    <w:rsid w:val="00823998"/>
    <w:rsid w:val="00824776"/>
    <w:rsid w:val="00825A09"/>
    <w:rsid w:val="00827505"/>
    <w:rsid w:val="00827697"/>
    <w:rsid w:val="00831747"/>
    <w:rsid w:val="008319C3"/>
    <w:rsid w:val="00831B6D"/>
    <w:rsid w:val="00832037"/>
    <w:rsid w:val="0083239A"/>
    <w:rsid w:val="00832447"/>
    <w:rsid w:val="00833B82"/>
    <w:rsid w:val="00834653"/>
    <w:rsid w:val="0083627E"/>
    <w:rsid w:val="0083781A"/>
    <w:rsid w:val="0084198B"/>
    <w:rsid w:val="00841BA5"/>
    <w:rsid w:val="00842BCC"/>
    <w:rsid w:val="008444EE"/>
    <w:rsid w:val="00846AF7"/>
    <w:rsid w:val="00846B3B"/>
    <w:rsid w:val="00846C20"/>
    <w:rsid w:val="0084778E"/>
    <w:rsid w:val="0085080A"/>
    <w:rsid w:val="00850C55"/>
    <w:rsid w:val="00850F4E"/>
    <w:rsid w:val="00852E72"/>
    <w:rsid w:val="00853521"/>
    <w:rsid w:val="00856283"/>
    <w:rsid w:val="0085656F"/>
    <w:rsid w:val="00857318"/>
    <w:rsid w:val="00860561"/>
    <w:rsid w:val="00860E7A"/>
    <w:rsid w:val="00861557"/>
    <w:rsid w:val="00862EA0"/>
    <w:rsid w:val="008656D5"/>
    <w:rsid w:val="00865A56"/>
    <w:rsid w:val="00865BB9"/>
    <w:rsid w:val="00866842"/>
    <w:rsid w:val="008672A8"/>
    <w:rsid w:val="008675DF"/>
    <w:rsid w:val="008700B2"/>
    <w:rsid w:val="00871624"/>
    <w:rsid w:val="00872A43"/>
    <w:rsid w:val="00872BD8"/>
    <w:rsid w:val="00872D90"/>
    <w:rsid w:val="00877163"/>
    <w:rsid w:val="00877EF6"/>
    <w:rsid w:val="00881BAC"/>
    <w:rsid w:val="00884782"/>
    <w:rsid w:val="00884EBA"/>
    <w:rsid w:val="008859CC"/>
    <w:rsid w:val="00885ABB"/>
    <w:rsid w:val="00886187"/>
    <w:rsid w:val="00887413"/>
    <w:rsid w:val="00890592"/>
    <w:rsid w:val="00890F7E"/>
    <w:rsid w:val="008929C4"/>
    <w:rsid w:val="00892E33"/>
    <w:rsid w:val="00894558"/>
    <w:rsid w:val="0089577D"/>
    <w:rsid w:val="008960A6"/>
    <w:rsid w:val="0089698C"/>
    <w:rsid w:val="0089776C"/>
    <w:rsid w:val="00897C9C"/>
    <w:rsid w:val="008A11A5"/>
    <w:rsid w:val="008A12F5"/>
    <w:rsid w:val="008A43A0"/>
    <w:rsid w:val="008A4DAB"/>
    <w:rsid w:val="008A5610"/>
    <w:rsid w:val="008A57D6"/>
    <w:rsid w:val="008A6DDF"/>
    <w:rsid w:val="008A7936"/>
    <w:rsid w:val="008B09A4"/>
    <w:rsid w:val="008B0BE4"/>
    <w:rsid w:val="008B3D7C"/>
    <w:rsid w:val="008B41A3"/>
    <w:rsid w:val="008B4D69"/>
    <w:rsid w:val="008B61E7"/>
    <w:rsid w:val="008B700B"/>
    <w:rsid w:val="008B72E9"/>
    <w:rsid w:val="008C0086"/>
    <w:rsid w:val="008C07DA"/>
    <w:rsid w:val="008C0DAF"/>
    <w:rsid w:val="008C0FCE"/>
    <w:rsid w:val="008C2CB2"/>
    <w:rsid w:val="008C2D7B"/>
    <w:rsid w:val="008C354D"/>
    <w:rsid w:val="008C3E5E"/>
    <w:rsid w:val="008C5F61"/>
    <w:rsid w:val="008C5FA8"/>
    <w:rsid w:val="008C777B"/>
    <w:rsid w:val="008D021C"/>
    <w:rsid w:val="008D0C03"/>
    <w:rsid w:val="008D3AC5"/>
    <w:rsid w:val="008E078A"/>
    <w:rsid w:val="008E0AB2"/>
    <w:rsid w:val="008E16DD"/>
    <w:rsid w:val="008E2389"/>
    <w:rsid w:val="008E2DB4"/>
    <w:rsid w:val="008E50C8"/>
    <w:rsid w:val="008E6528"/>
    <w:rsid w:val="008E693C"/>
    <w:rsid w:val="008E6E47"/>
    <w:rsid w:val="008F126C"/>
    <w:rsid w:val="008F309A"/>
    <w:rsid w:val="008F3860"/>
    <w:rsid w:val="008F4AB8"/>
    <w:rsid w:val="008F4DC7"/>
    <w:rsid w:val="008F61C7"/>
    <w:rsid w:val="008F746A"/>
    <w:rsid w:val="008F794E"/>
    <w:rsid w:val="00900F2B"/>
    <w:rsid w:val="00901C0A"/>
    <w:rsid w:val="00902FC1"/>
    <w:rsid w:val="00903579"/>
    <w:rsid w:val="0090461B"/>
    <w:rsid w:val="00904C5A"/>
    <w:rsid w:val="0090512C"/>
    <w:rsid w:val="0090585B"/>
    <w:rsid w:val="00906E06"/>
    <w:rsid w:val="00907364"/>
    <w:rsid w:val="00907861"/>
    <w:rsid w:val="00915114"/>
    <w:rsid w:val="00915723"/>
    <w:rsid w:val="009164B2"/>
    <w:rsid w:val="00916F76"/>
    <w:rsid w:val="00923830"/>
    <w:rsid w:val="00923DD6"/>
    <w:rsid w:val="00924CA8"/>
    <w:rsid w:val="00925807"/>
    <w:rsid w:val="00925A3E"/>
    <w:rsid w:val="0093103A"/>
    <w:rsid w:val="0093294F"/>
    <w:rsid w:val="00933B45"/>
    <w:rsid w:val="009348A4"/>
    <w:rsid w:val="00937115"/>
    <w:rsid w:val="00937972"/>
    <w:rsid w:val="00940C19"/>
    <w:rsid w:val="00941315"/>
    <w:rsid w:val="0094199C"/>
    <w:rsid w:val="00941BAE"/>
    <w:rsid w:val="00942389"/>
    <w:rsid w:val="00943928"/>
    <w:rsid w:val="00945A42"/>
    <w:rsid w:val="00946990"/>
    <w:rsid w:val="00947135"/>
    <w:rsid w:val="00950829"/>
    <w:rsid w:val="00951210"/>
    <w:rsid w:val="00951ECD"/>
    <w:rsid w:val="0095209E"/>
    <w:rsid w:val="00952281"/>
    <w:rsid w:val="00952A1F"/>
    <w:rsid w:val="00952DB4"/>
    <w:rsid w:val="00960146"/>
    <w:rsid w:val="009653C9"/>
    <w:rsid w:val="00965B5C"/>
    <w:rsid w:val="0096604C"/>
    <w:rsid w:val="00972089"/>
    <w:rsid w:val="009720DF"/>
    <w:rsid w:val="0097227D"/>
    <w:rsid w:val="00973DA1"/>
    <w:rsid w:val="00973F41"/>
    <w:rsid w:val="00974C13"/>
    <w:rsid w:val="0097523E"/>
    <w:rsid w:val="00977304"/>
    <w:rsid w:val="0098057B"/>
    <w:rsid w:val="009812F5"/>
    <w:rsid w:val="00981BAF"/>
    <w:rsid w:val="0098253D"/>
    <w:rsid w:val="00983080"/>
    <w:rsid w:val="009865F9"/>
    <w:rsid w:val="00987263"/>
    <w:rsid w:val="00990BBF"/>
    <w:rsid w:val="00991AC6"/>
    <w:rsid w:val="009926EC"/>
    <w:rsid w:val="00992DF6"/>
    <w:rsid w:val="009933AC"/>
    <w:rsid w:val="00995BEA"/>
    <w:rsid w:val="009A359D"/>
    <w:rsid w:val="009A37FF"/>
    <w:rsid w:val="009A75CB"/>
    <w:rsid w:val="009A76D7"/>
    <w:rsid w:val="009A7863"/>
    <w:rsid w:val="009B08C4"/>
    <w:rsid w:val="009B19C5"/>
    <w:rsid w:val="009B1D95"/>
    <w:rsid w:val="009B34D5"/>
    <w:rsid w:val="009B4C0E"/>
    <w:rsid w:val="009B4ECC"/>
    <w:rsid w:val="009B5372"/>
    <w:rsid w:val="009B5768"/>
    <w:rsid w:val="009B6ED6"/>
    <w:rsid w:val="009B781A"/>
    <w:rsid w:val="009C0F8F"/>
    <w:rsid w:val="009C1FDC"/>
    <w:rsid w:val="009C2053"/>
    <w:rsid w:val="009C4067"/>
    <w:rsid w:val="009C4365"/>
    <w:rsid w:val="009C558E"/>
    <w:rsid w:val="009D14E0"/>
    <w:rsid w:val="009D1EA7"/>
    <w:rsid w:val="009D2839"/>
    <w:rsid w:val="009D2B92"/>
    <w:rsid w:val="009D38A9"/>
    <w:rsid w:val="009D43F5"/>
    <w:rsid w:val="009D4ED9"/>
    <w:rsid w:val="009D4F21"/>
    <w:rsid w:val="009D5BD8"/>
    <w:rsid w:val="009E2CA1"/>
    <w:rsid w:val="009E388C"/>
    <w:rsid w:val="009E7B40"/>
    <w:rsid w:val="009F0609"/>
    <w:rsid w:val="009F19C9"/>
    <w:rsid w:val="009F1FDC"/>
    <w:rsid w:val="009F27D4"/>
    <w:rsid w:val="009F2D51"/>
    <w:rsid w:val="009F58CE"/>
    <w:rsid w:val="009F65CC"/>
    <w:rsid w:val="009F6B05"/>
    <w:rsid w:val="00A024CD"/>
    <w:rsid w:val="00A034E4"/>
    <w:rsid w:val="00A05040"/>
    <w:rsid w:val="00A05B2C"/>
    <w:rsid w:val="00A05DF6"/>
    <w:rsid w:val="00A05F16"/>
    <w:rsid w:val="00A0630B"/>
    <w:rsid w:val="00A10C44"/>
    <w:rsid w:val="00A126C5"/>
    <w:rsid w:val="00A13AEA"/>
    <w:rsid w:val="00A1509C"/>
    <w:rsid w:val="00A15698"/>
    <w:rsid w:val="00A167D4"/>
    <w:rsid w:val="00A21BD4"/>
    <w:rsid w:val="00A2338F"/>
    <w:rsid w:val="00A237D9"/>
    <w:rsid w:val="00A24215"/>
    <w:rsid w:val="00A27F41"/>
    <w:rsid w:val="00A300FA"/>
    <w:rsid w:val="00A301D1"/>
    <w:rsid w:val="00A32221"/>
    <w:rsid w:val="00A33CCF"/>
    <w:rsid w:val="00A34422"/>
    <w:rsid w:val="00A34C6D"/>
    <w:rsid w:val="00A37166"/>
    <w:rsid w:val="00A415AC"/>
    <w:rsid w:val="00A41700"/>
    <w:rsid w:val="00A4267C"/>
    <w:rsid w:val="00A429C9"/>
    <w:rsid w:val="00A453AB"/>
    <w:rsid w:val="00A454C8"/>
    <w:rsid w:val="00A456B1"/>
    <w:rsid w:val="00A51275"/>
    <w:rsid w:val="00A52F36"/>
    <w:rsid w:val="00A56A87"/>
    <w:rsid w:val="00A57020"/>
    <w:rsid w:val="00A574C6"/>
    <w:rsid w:val="00A60AC8"/>
    <w:rsid w:val="00A64071"/>
    <w:rsid w:val="00A6592A"/>
    <w:rsid w:val="00A6757B"/>
    <w:rsid w:val="00A729C1"/>
    <w:rsid w:val="00A73374"/>
    <w:rsid w:val="00A73B63"/>
    <w:rsid w:val="00A7453B"/>
    <w:rsid w:val="00A747C9"/>
    <w:rsid w:val="00A74BCF"/>
    <w:rsid w:val="00A77DBB"/>
    <w:rsid w:val="00A80255"/>
    <w:rsid w:val="00A80403"/>
    <w:rsid w:val="00A81099"/>
    <w:rsid w:val="00A81891"/>
    <w:rsid w:val="00A81B43"/>
    <w:rsid w:val="00A82991"/>
    <w:rsid w:val="00A83FCB"/>
    <w:rsid w:val="00A8495A"/>
    <w:rsid w:val="00A867E8"/>
    <w:rsid w:val="00A87A53"/>
    <w:rsid w:val="00A87BFA"/>
    <w:rsid w:val="00A93ABC"/>
    <w:rsid w:val="00A94D7B"/>
    <w:rsid w:val="00A95E5D"/>
    <w:rsid w:val="00A960F8"/>
    <w:rsid w:val="00A97B6D"/>
    <w:rsid w:val="00AA1C5C"/>
    <w:rsid w:val="00AA308D"/>
    <w:rsid w:val="00AA347E"/>
    <w:rsid w:val="00AA36FC"/>
    <w:rsid w:val="00AA4814"/>
    <w:rsid w:val="00AA4FD6"/>
    <w:rsid w:val="00AA6E35"/>
    <w:rsid w:val="00AA7A7A"/>
    <w:rsid w:val="00AB2672"/>
    <w:rsid w:val="00AB4448"/>
    <w:rsid w:val="00AB479C"/>
    <w:rsid w:val="00AB645B"/>
    <w:rsid w:val="00AB752F"/>
    <w:rsid w:val="00AB7AE6"/>
    <w:rsid w:val="00AC04EB"/>
    <w:rsid w:val="00AC1C65"/>
    <w:rsid w:val="00AC4675"/>
    <w:rsid w:val="00AD0D51"/>
    <w:rsid w:val="00AD10C7"/>
    <w:rsid w:val="00AD1642"/>
    <w:rsid w:val="00AD249A"/>
    <w:rsid w:val="00AD29EF"/>
    <w:rsid w:val="00AD3130"/>
    <w:rsid w:val="00AD56F3"/>
    <w:rsid w:val="00AD7355"/>
    <w:rsid w:val="00AD7E2C"/>
    <w:rsid w:val="00AE0311"/>
    <w:rsid w:val="00AE0FE1"/>
    <w:rsid w:val="00AE150C"/>
    <w:rsid w:val="00AE1780"/>
    <w:rsid w:val="00AE18A3"/>
    <w:rsid w:val="00AE260A"/>
    <w:rsid w:val="00AE33C3"/>
    <w:rsid w:val="00AE47C6"/>
    <w:rsid w:val="00AE5E19"/>
    <w:rsid w:val="00AE65C4"/>
    <w:rsid w:val="00AF0268"/>
    <w:rsid w:val="00AF029D"/>
    <w:rsid w:val="00AF0976"/>
    <w:rsid w:val="00AF3C94"/>
    <w:rsid w:val="00AF4020"/>
    <w:rsid w:val="00AF521C"/>
    <w:rsid w:val="00AF5596"/>
    <w:rsid w:val="00AF749A"/>
    <w:rsid w:val="00AF7C7F"/>
    <w:rsid w:val="00B001F1"/>
    <w:rsid w:val="00B004A7"/>
    <w:rsid w:val="00B006BC"/>
    <w:rsid w:val="00B00F77"/>
    <w:rsid w:val="00B01459"/>
    <w:rsid w:val="00B022E5"/>
    <w:rsid w:val="00B02A23"/>
    <w:rsid w:val="00B02D41"/>
    <w:rsid w:val="00B03F32"/>
    <w:rsid w:val="00B03FD4"/>
    <w:rsid w:val="00B0468F"/>
    <w:rsid w:val="00B04B54"/>
    <w:rsid w:val="00B0529D"/>
    <w:rsid w:val="00B05774"/>
    <w:rsid w:val="00B0789D"/>
    <w:rsid w:val="00B100C8"/>
    <w:rsid w:val="00B1010F"/>
    <w:rsid w:val="00B103C7"/>
    <w:rsid w:val="00B1041C"/>
    <w:rsid w:val="00B10C1A"/>
    <w:rsid w:val="00B12AE8"/>
    <w:rsid w:val="00B12C0E"/>
    <w:rsid w:val="00B14A0B"/>
    <w:rsid w:val="00B15055"/>
    <w:rsid w:val="00B15667"/>
    <w:rsid w:val="00B17996"/>
    <w:rsid w:val="00B216DE"/>
    <w:rsid w:val="00B21DBF"/>
    <w:rsid w:val="00B25C3B"/>
    <w:rsid w:val="00B27E9E"/>
    <w:rsid w:val="00B31AE8"/>
    <w:rsid w:val="00B32A23"/>
    <w:rsid w:val="00B33F57"/>
    <w:rsid w:val="00B41EB7"/>
    <w:rsid w:val="00B4245C"/>
    <w:rsid w:val="00B42B8E"/>
    <w:rsid w:val="00B42DE8"/>
    <w:rsid w:val="00B438F3"/>
    <w:rsid w:val="00B44BF2"/>
    <w:rsid w:val="00B45A0D"/>
    <w:rsid w:val="00B45F1B"/>
    <w:rsid w:val="00B46982"/>
    <w:rsid w:val="00B514BE"/>
    <w:rsid w:val="00B51C00"/>
    <w:rsid w:val="00B527B7"/>
    <w:rsid w:val="00B52E8E"/>
    <w:rsid w:val="00B55105"/>
    <w:rsid w:val="00B55912"/>
    <w:rsid w:val="00B5709E"/>
    <w:rsid w:val="00B57BB6"/>
    <w:rsid w:val="00B60750"/>
    <w:rsid w:val="00B608BE"/>
    <w:rsid w:val="00B60A5B"/>
    <w:rsid w:val="00B61400"/>
    <w:rsid w:val="00B61F29"/>
    <w:rsid w:val="00B6243A"/>
    <w:rsid w:val="00B62B2C"/>
    <w:rsid w:val="00B63184"/>
    <w:rsid w:val="00B63597"/>
    <w:rsid w:val="00B64412"/>
    <w:rsid w:val="00B663E5"/>
    <w:rsid w:val="00B67104"/>
    <w:rsid w:val="00B7190E"/>
    <w:rsid w:val="00B71C16"/>
    <w:rsid w:val="00B7218D"/>
    <w:rsid w:val="00B72679"/>
    <w:rsid w:val="00B72E6B"/>
    <w:rsid w:val="00B80E82"/>
    <w:rsid w:val="00B82C35"/>
    <w:rsid w:val="00B837F6"/>
    <w:rsid w:val="00B846ED"/>
    <w:rsid w:val="00B86A6C"/>
    <w:rsid w:val="00B879BE"/>
    <w:rsid w:val="00B87B9F"/>
    <w:rsid w:val="00B91F1D"/>
    <w:rsid w:val="00B928CC"/>
    <w:rsid w:val="00B93DF6"/>
    <w:rsid w:val="00B97024"/>
    <w:rsid w:val="00B97132"/>
    <w:rsid w:val="00B9796A"/>
    <w:rsid w:val="00BA007B"/>
    <w:rsid w:val="00BA1C7B"/>
    <w:rsid w:val="00BA292B"/>
    <w:rsid w:val="00BA413E"/>
    <w:rsid w:val="00BA5E2E"/>
    <w:rsid w:val="00BA7020"/>
    <w:rsid w:val="00BB0664"/>
    <w:rsid w:val="00BB17F1"/>
    <w:rsid w:val="00BB2F99"/>
    <w:rsid w:val="00BB32FB"/>
    <w:rsid w:val="00BB347C"/>
    <w:rsid w:val="00BB3A3C"/>
    <w:rsid w:val="00BB3F99"/>
    <w:rsid w:val="00BB56E2"/>
    <w:rsid w:val="00BB5CF5"/>
    <w:rsid w:val="00BC03B0"/>
    <w:rsid w:val="00BC12E7"/>
    <w:rsid w:val="00BC1E33"/>
    <w:rsid w:val="00BC2EEF"/>
    <w:rsid w:val="00BC30CD"/>
    <w:rsid w:val="00BC3CC1"/>
    <w:rsid w:val="00BC45B1"/>
    <w:rsid w:val="00BC4DA5"/>
    <w:rsid w:val="00BD14C7"/>
    <w:rsid w:val="00BD1E2B"/>
    <w:rsid w:val="00BD3B4E"/>
    <w:rsid w:val="00BD43C0"/>
    <w:rsid w:val="00BD6062"/>
    <w:rsid w:val="00BD6215"/>
    <w:rsid w:val="00BD656C"/>
    <w:rsid w:val="00BD7107"/>
    <w:rsid w:val="00BD73BF"/>
    <w:rsid w:val="00BD7605"/>
    <w:rsid w:val="00BD7762"/>
    <w:rsid w:val="00BE0AF8"/>
    <w:rsid w:val="00BE1344"/>
    <w:rsid w:val="00BE162D"/>
    <w:rsid w:val="00BE327C"/>
    <w:rsid w:val="00BE3621"/>
    <w:rsid w:val="00BE41B5"/>
    <w:rsid w:val="00BE45BD"/>
    <w:rsid w:val="00BE467D"/>
    <w:rsid w:val="00BE6E5E"/>
    <w:rsid w:val="00BE7AC9"/>
    <w:rsid w:val="00BF1F3D"/>
    <w:rsid w:val="00BF2EDF"/>
    <w:rsid w:val="00BF354D"/>
    <w:rsid w:val="00BF3996"/>
    <w:rsid w:val="00BF574F"/>
    <w:rsid w:val="00BF708E"/>
    <w:rsid w:val="00BF7E9E"/>
    <w:rsid w:val="00C00636"/>
    <w:rsid w:val="00C037F4"/>
    <w:rsid w:val="00C03EF5"/>
    <w:rsid w:val="00C047D2"/>
    <w:rsid w:val="00C06DFB"/>
    <w:rsid w:val="00C07713"/>
    <w:rsid w:val="00C1001B"/>
    <w:rsid w:val="00C107A8"/>
    <w:rsid w:val="00C11079"/>
    <w:rsid w:val="00C1155A"/>
    <w:rsid w:val="00C11F25"/>
    <w:rsid w:val="00C1335B"/>
    <w:rsid w:val="00C13A9B"/>
    <w:rsid w:val="00C144CE"/>
    <w:rsid w:val="00C14730"/>
    <w:rsid w:val="00C14F48"/>
    <w:rsid w:val="00C15466"/>
    <w:rsid w:val="00C1571C"/>
    <w:rsid w:val="00C20545"/>
    <w:rsid w:val="00C22546"/>
    <w:rsid w:val="00C22938"/>
    <w:rsid w:val="00C23AB9"/>
    <w:rsid w:val="00C240C9"/>
    <w:rsid w:val="00C26595"/>
    <w:rsid w:val="00C265FB"/>
    <w:rsid w:val="00C266E3"/>
    <w:rsid w:val="00C26957"/>
    <w:rsid w:val="00C273DF"/>
    <w:rsid w:val="00C33D92"/>
    <w:rsid w:val="00C40A7B"/>
    <w:rsid w:val="00C40DA0"/>
    <w:rsid w:val="00C4157D"/>
    <w:rsid w:val="00C41FDD"/>
    <w:rsid w:val="00C43525"/>
    <w:rsid w:val="00C43BE3"/>
    <w:rsid w:val="00C43C53"/>
    <w:rsid w:val="00C50272"/>
    <w:rsid w:val="00C51171"/>
    <w:rsid w:val="00C51211"/>
    <w:rsid w:val="00C51B35"/>
    <w:rsid w:val="00C522D8"/>
    <w:rsid w:val="00C56785"/>
    <w:rsid w:val="00C571F8"/>
    <w:rsid w:val="00C60789"/>
    <w:rsid w:val="00C6095A"/>
    <w:rsid w:val="00C61323"/>
    <w:rsid w:val="00C63215"/>
    <w:rsid w:val="00C66D96"/>
    <w:rsid w:val="00C702DA"/>
    <w:rsid w:val="00C705E7"/>
    <w:rsid w:val="00C72973"/>
    <w:rsid w:val="00C73728"/>
    <w:rsid w:val="00C7409E"/>
    <w:rsid w:val="00C76BD2"/>
    <w:rsid w:val="00C77B7B"/>
    <w:rsid w:val="00C8051A"/>
    <w:rsid w:val="00C80CD3"/>
    <w:rsid w:val="00C81C57"/>
    <w:rsid w:val="00C83C85"/>
    <w:rsid w:val="00C83E7B"/>
    <w:rsid w:val="00C85739"/>
    <w:rsid w:val="00C86A55"/>
    <w:rsid w:val="00C8715C"/>
    <w:rsid w:val="00C87375"/>
    <w:rsid w:val="00C87BF4"/>
    <w:rsid w:val="00C906D5"/>
    <w:rsid w:val="00C9143E"/>
    <w:rsid w:val="00C914E6"/>
    <w:rsid w:val="00C91D19"/>
    <w:rsid w:val="00C9241A"/>
    <w:rsid w:val="00C93A78"/>
    <w:rsid w:val="00C94D8F"/>
    <w:rsid w:val="00C95334"/>
    <w:rsid w:val="00CA0442"/>
    <w:rsid w:val="00CA2BB6"/>
    <w:rsid w:val="00CA4EAC"/>
    <w:rsid w:val="00CA67CE"/>
    <w:rsid w:val="00CA7782"/>
    <w:rsid w:val="00CB0655"/>
    <w:rsid w:val="00CB0695"/>
    <w:rsid w:val="00CB12E4"/>
    <w:rsid w:val="00CB17A0"/>
    <w:rsid w:val="00CB1D3D"/>
    <w:rsid w:val="00CB1DA6"/>
    <w:rsid w:val="00CB2FA5"/>
    <w:rsid w:val="00CB35E5"/>
    <w:rsid w:val="00CB4403"/>
    <w:rsid w:val="00CB48BF"/>
    <w:rsid w:val="00CB51C7"/>
    <w:rsid w:val="00CB5CD3"/>
    <w:rsid w:val="00CB65E6"/>
    <w:rsid w:val="00CB6F53"/>
    <w:rsid w:val="00CB7028"/>
    <w:rsid w:val="00CC0B66"/>
    <w:rsid w:val="00CC1DA6"/>
    <w:rsid w:val="00CC1F04"/>
    <w:rsid w:val="00CC2861"/>
    <w:rsid w:val="00CC49CB"/>
    <w:rsid w:val="00CC4F94"/>
    <w:rsid w:val="00CC5DB0"/>
    <w:rsid w:val="00CC6272"/>
    <w:rsid w:val="00CC64D4"/>
    <w:rsid w:val="00CD05B4"/>
    <w:rsid w:val="00CD4C58"/>
    <w:rsid w:val="00CD585F"/>
    <w:rsid w:val="00CD7F69"/>
    <w:rsid w:val="00CE3568"/>
    <w:rsid w:val="00CE3C55"/>
    <w:rsid w:val="00CE4EA2"/>
    <w:rsid w:val="00CE65E3"/>
    <w:rsid w:val="00CE73A2"/>
    <w:rsid w:val="00CF2769"/>
    <w:rsid w:val="00CF3574"/>
    <w:rsid w:val="00CF35C7"/>
    <w:rsid w:val="00CF67CD"/>
    <w:rsid w:val="00D011B8"/>
    <w:rsid w:val="00D0231C"/>
    <w:rsid w:val="00D02DB0"/>
    <w:rsid w:val="00D0327C"/>
    <w:rsid w:val="00D03D22"/>
    <w:rsid w:val="00D043F2"/>
    <w:rsid w:val="00D04F65"/>
    <w:rsid w:val="00D051A9"/>
    <w:rsid w:val="00D05CB7"/>
    <w:rsid w:val="00D067BF"/>
    <w:rsid w:val="00D07A14"/>
    <w:rsid w:val="00D07CA4"/>
    <w:rsid w:val="00D10A4F"/>
    <w:rsid w:val="00D12F05"/>
    <w:rsid w:val="00D1400B"/>
    <w:rsid w:val="00D14383"/>
    <w:rsid w:val="00D1485F"/>
    <w:rsid w:val="00D15390"/>
    <w:rsid w:val="00D16842"/>
    <w:rsid w:val="00D16B42"/>
    <w:rsid w:val="00D17B37"/>
    <w:rsid w:val="00D223D6"/>
    <w:rsid w:val="00D22490"/>
    <w:rsid w:val="00D2494F"/>
    <w:rsid w:val="00D2568E"/>
    <w:rsid w:val="00D26113"/>
    <w:rsid w:val="00D276A2"/>
    <w:rsid w:val="00D27E9F"/>
    <w:rsid w:val="00D30913"/>
    <w:rsid w:val="00D31314"/>
    <w:rsid w:val="00D318AA"/>
    <w:rsid w:val="00D32798"/>
    <w:rsid w:val="00D32B94"/>
    <w:rsid w:val="00D34057"/>
    <w:rsid w:val="00D34076"/>
    <w:rsid w:val="00D34104"/>
    <w:rsid w:val="00D3435F"/>
    <w:rsid w:val="00D3555D"/>
    <w:rsid w:val="00D35940"/>
    <w:rsid w:val="00D364D4"/>
    <w:rsid w:val="00D36F02"/>
    <w:rsid w:val="00D436ED"/>
    <w:rsid w:val="00D43B5B"/>
    <w:rsid w:val="00D454B1"/>
    <w:rsid w:val="00D45554"/>
    <w:rsid w:val="00D45734"/>
    <w:rsid w:val="00D4796A"/>
    <w:rsid w:val="00D47EDD"/>
    <w:rsid w:val="00D506F4"/>
    <w:rsid w:val="00D50CAF"/>
    <w:rsid w:val="00D5428C"/>
    <w:rsid w:val="00D557FB"/>
    <w:rsid w:val="00D62DC0"/>
    <w:rsid w:val="00D63068"/>
    <w:rsid w:val="00D63C09"/>
    <w:rsid w:val="00D63FAD"/>
    <w:rsid w:val="00D66C79"/>
    <w:rsid w:val="00D71520"/>
    <w:rsid w:val="00D73E16"/>
    <w:rsid w:val="00D76AF3"/>
    <w:rsid w:val="00D771CE"/>
    <w:rsid w:val="00D77DFE"/>
    <w:rsid w:val="00D80C33"/>
    <w:rsid w:val="00D81EAF"/>
    <w:rsid w:val="00D82181"/>
    <w:rsid w:val="00D86A19"/>
    <w:rsid w:val="00D86AF4"/>
    <w:rsid w:val="00D86E20"/>
    <w:rsid w:val="00D87BB6"/>
    <w:rsid w:val="00D87D32"/>
    <w:rsid w:val="00D90060"/>
    <w:rsid w:val="00D9086B"/>
    <w:rsid w:val="00D91E3A"/>
    <w:rsid w:val="00D95A34"/>
    <w:rsid w:val="00D964CC"/>
    <w:rsid w:val="00D96841"/>
    <w:rsid w:val="00D971EE"/>
    <w:rsid w:val="00D973B7"/>
    <w:rsid w:val="00D97CC8"/>
    <w:rsid w:val="00DA03B8"/>
    <w:rsid w:val="00DA0CE6"/>
    <w:rsid w:val="00DA0E19"/>
    <w:rsid w:val="00DA127F"/>
    <w:rsid w:val="00DA35F2"/>
    <w:rsid w:val="00DA4072"/>
    <w:rsid w:val="00DA57CA"/>
    <w:rsid w:val="00DA6979"/>
    <w:rsid w:val="00DA6AA6"/>
    <w:rsid w:val="00DB2A78"/>
    <w:rsid w:val="00DB3ADF"/>
    <w:rsid w:val="00DB40A3"/>
    <w:rsid w:val="00DB5443"/>
    <w:rsid w:val="00DB6F32"/>
    <w:rsid w:val="00DB74C6"/>
    <w:rsid w:val="00DB7550"/>
    <w:rsid w:val="00DC012B"/>
    <w:rsid w:val="00DC22F9"/>
    <w:rsid w:val="00DC29E1"/>
    <w:rsid w:val="00DC3313"/>
    <w:rsid w:val="00DC36E3"/>
    <w:rsid w:val="00DC3D02"/>
    <w:rsid w:val="00DC457A"/>
    <w:rsid w:val="00DC4795"/>
    <w:rsid w:val="00DC6D72"/>
    <w:rsid w:val="00DC6D98"/>
    <w:rsid w:val="00DC7D35"/>
    <w:rsid w:val="00DD02B3"/>
    <w:rsid w:val="00DD4328"/>
    <w:rsid w:val="00DD450B"/>
    <w:rsid w:val="00DD4C14"/>
    <w:rsid w:val="00DD537F"/>
    <w:rsid w:val="00DD5C95"/>
    <w:rsid w:val="00DE1245"/>
    <w:rsid w:val="00DE17B7"/>
    <w:rsid w:val="00DE19B1"/>
    <w:rsid w:val="00DE361D"/>
    <w:rsid w:val="00DE3D2F"/>
    <w:rsid w:val="00DE4C0E"/>
    <w:rsid w:val="00DE66BA"/>
    <w:rsid w:val="00DE73E9"/>
    <w:rsid w:val="00DF0C5E"/>
    <w:rsid w:val="00DF3F75"/>
    <w:rsid w:val="00DF4219"/>
    <w:rsid w:val="00DF69D8"/>
    <w:rsid w:val="00DF7379"/>
    <w:rsid w:val="00E027F6"/>
    <w:rsid w:val="00E02ABA"/>
    <w:rsid w:val="00E045CD"/>
    <w:rsid w:val="00E0516F"/>
    <w:rsid w:val="00E05241"/>
    <w:rsid w:val="00E07C37"/>
    <w:rsid w:val="00E138DD"/>
    <w:rsid w:val="00E15DA3"/>
    <w:rsid w:val="00E171C6"/>
    <w:rsid w:val="00E17B7F"/>
    <w:rsid w:val="00E21FAF"/>
    <w:rsid w:val="00E238F6"/>
    <w:rsid w:val="00E24B0A"/>
    <w:rsid w:val="00E24DE8"/>
    <w:rsid w:val="00E317C3"/>
    <w:rsid w:val="00E31F9A"/>
    <w:rsid w:val="00E32955"/>
    <w:rsid w:val="00E3323E"/>
    <w:rsid w:val="00E34E5B"/>
    <w:rsid w:val="00E352BC"/>
    <w:rsid w:val="00E355EC"/>
    <w:rsid w:val="00E366E0"/>
    <w:rsid w:val="00E3731E"/>
    <w:rsid w:val="00E373BD"/>
    <w:rsid w:val="00E404B7"/>
    <w:rsid w:val="00E40ACE"/>
    <w:rsid w:val="00E41C42"/>
    <w:rsid w:val="00E437DE"/>
    <w:rsid w:val="00E455EE"/>
    <w:rsid w:val="00E45F0E"/>
    <w:rsid w:val="00E46178"/>
    <w:rsid w:val="00E46C2C"/>
    <w:rsid w:val="00E46FED"/>
    <w:rsid w:val="00E47DF3"/>
    <w:rsid w:val="00E50350"/>
    <w:rsid w:val="00E51DBE"/>
    <w:rsid w:val="00E52189"/>
    <w:rsid w:val="00E54EAE"/>
    <w:rsid w:val="00E550BB"/>
    <w:rsid w:val="00E564D6"/>
    <w:rsid w:val="00E56871"/>
    <w:rsid w:val="00E5736E"/>
    <w:rsid w:val="00E57685"/>
    <w:rsid w:val="00E57A65"/>
    <w:rsid w:val="00E57CE5"/>
    <w:rsid w:val="00E61547"/>
    <w:rsid w:val="00E64FB8"/>
    <w:rsid w:val="00E650D6"/>
    <w:rsid w:val="00E65D99"/>
    <w:rsid w:val="00E65F53"/>
    <w:rsid w:val="00E66A23"/>
    <w:rsid w:val="00E67C4D"/>
    <w:rsid w:val="00E7187D"/>
    <w:rsid w:val="00E71F81"/>
    <w:rsid w:val="00E72BF1"/>
    <w:rsid w:val="00E72D9C"/>
    <w:rsid w:val="00E73FCA"/>
    <w:rsid w:val="00E746AC"/>
    <w:rsid w:val="00E75271"/>
    <w:rsid w:val="00E7549C"/>
    <w:rsid w:val="00E75D86"/>
    <w:rsid w:val="00E766B5"/>
    <w:rsid w:val="00E77798"/>
    <w:rsid w:val="00E80FBD"/>
    <w:rsid w:val="00E816C8"/>
    <w:rsid w:val="00E81C62"/>
    <w:rsid w:val="00E83494"/>
    <w:rsid w:val="00E838BD"/>
    <w:rsid w:val="00E8394F"/>
    <w:rsid w:val="00E848C4"/>
    <w:rsid w:val="00E84D23"/>
    <w:rsid w:val="00E84F5F"/>
    <w:rsid w:val="00E858A8"/>
    <w:rsid w:val="00E916B7"/>
    <w:rsid w:val="00E918A6"/>
    <w:rsid w:val="00E93BC0"/>
    <w:rsid w:val="00E9512F"/>
    <w:rsid w:val="00E96059"/>
    <w:rsid w:val="00E96EBF"/>
    <w:rsid w:val="00E97D59"/>
    <w:rsid w:val="00EA0150"/>
    <w:rsid w:val="00EA02F7"/>
    <w:rsid w:val="00EA0C0C"/>
    <w:rsid w:val="00EA1F90"/>
    <w:rsid w:val="00EA1FED"/>
    <w:rsid w:val="00EA248D"/>
    <w:rsid w:val="00EA2D92"/>
    <w:rsid w:val="00EA44D9"/>
    <w:rsid w:val="00EA4524"/>
    <w:rsid w:val="00EA4A62"/>
    <w:rsid w:val="00EB253D"/>
    <w:rsid w:val="00EB33A3"/>
    <w:rsid w:val="00EB49B4"/>
    <w:rsid w:val="00EB4F26"/>
    <w:rsid w:val="00EB5E68"/>
    <w:rsid w:val="00EB61E6"/>
    <w:rsid w:val="00EB622E"/>
    <w:rsid w:val="00EB6299"/>
    <w:rsid w:val="00EB649D"/>
    <w:rsid w:val="00EB6775"/>
    <w:rsid w:val="00EB757A"/>
    <w:rsid w:val="00EC05DE"/>
    <w:rsid w:val="00EC1C02"/>
    <w:rsid w:val="00EC297A"/>
    <w:rsid w:val="00EC3006"/>
    <w:rsid w:val="00EC511C"/>
    <w:rsid w:val="00EC56EE"/>
    <w:rsid w:val="00EC61E4"/>
    <w:rsid w:val="00EC667C"/>
    <w:rsid w:val="00EC6A87"/>
    <w:rsid w:val="00ED02DD"/>
    <w:rsid w:val="00ED2706"/>
    <w:rsid w:val="00ED334F"/>
    <w:rsid w:val="00ED4DF3"/>
    <w:rsid w:val="00ED538E"/>
    <w:rsid w:val="00ED5869"/>
    <w:rsid w:val="00EE07AB"/>
    <w:rsid w:val="00EE081D"/>
    <w:rsid w:val="00EE1A57"/>
    <w:rsid w:val="00EE1FF4"/>
    <w:rsid w:val="00EE2FE4"/>
    <w:rsid w:val="00EE3993"/>
    <w:rsid w:val="00EE4AD9"/>
    <w:rsid w:val="00EE5CB3"/>
    <w:rsid w:val="00EE7469"/>
    <w:rsid w:val="00EF06C5"/>
    <w:rsid w:val="00EF2EBB"/>
    <w:rsid w:val="00EF3C89"/>
    <w:rsid w:val="00EF74B6"/>
    <w:rsid w:val="00F011A6"/>
    <w:rsid w:val="00F01DA7"/>
    <w:rsid w:val="00F021E9"/>
    <w:rsid w:val="00F04773"/>
    <w:rsid w:val="00F04D80"/>
    <w:rsid w:val="00F06CBC"/>
    <w:rsid w:val="00F06EFC"/>
    <w:rsid w:val="00F072B9"/>
    <w:rsid w:val="00F1064E"/>
    <w:rsid w:val="00F10AE0"/>
    <w:rsid w:val="00F11902"/>
    <w:rsid w:val="00F12CD9"/>
    <w:rsid w:val="00F14A3C"/>
    <w:rsid w:val="00F15886"/>
    <w:rsid w:val="00F16243"/>
    <w:rsid w:val="00F165B3"/>
    <w:rsid w:val="00F1695C"/>
    <w:rsid w:val="00F17903"/>
    <w:rsid w:val="00F20C37"/>
    <w:rsid w:val="00F214AC"/>
    <w:rsid w:val="00F2189A"/>
    <w:rsid w:val="00F233AE"/>
    <w:rsid w:val="00F24EB5"/>
    <w:rsid w:val="00F257D4"/>
    <w:rsid w:val="00F264FB"/>
    <w:rsid w:val="00F27D0E"/>
    <w:rsid w:val="00F27D9E"/>
    <w:rsid w:val="00F3041A"/>
    <w:rsid w:val="00F327A5"/>
    <w:rsid w:val="00F35A88"/>
    <w:rsid w:val="00F36083"/>
    <w:rsid w:val="00F36B40"/>
    <w:rsid w:val="00F3716B"/>
    <w:rsid w:val="00F4026C"/>
    <w:rsid w:val="00F40FCC"/>
    <w:rsid w:val="00F42910"/>
    <w:rsid w:val="00F42A01"/>
    <w:rsid w:val="00F472AF"/>
    <w:rsid w:val="00F50AD5"/>
    <w:rsid w:val="00F51284"/>
    <w:rsid w:val="00F51FCC"/>
    <w:rsid w:val="00F52CBF"/>
    <w:rsid w:val="00F52F6F"/>
    <w:rsid w:val="00F5506B"/>
    <w:rsid w:val="00F55A90"/>
    <w:rsid w:val="00F56548"/>
    <w:rsid w:val="00F60B37"/>
    <w:rsid w:val="00F6260C"/>
    <w:rsid w:val="00F632EA"/>
    <w:rsid w:val="00F63E75"/>
    <w:rsid w:val="00F6586F"/>
    <w:rsid w:val="00F6635E"/>
    <w:rsid w:val="00F66D0B"/>
    <w:rsid w:val="00F71E7D"/>
    <w:rsid w:val="00F720D9"/>
    <w:rsid w:val="00F72B51"/>
    <w:rsid w:val="00F72F34"/>
    <w:rsid w:val="00F73586"/>
    <w:rsid w:val="00F7383F"/>
    <w:rsid w:val="00F74407"/>
    <w:rsid w:val="00F75140"/>
    <w:rsid w:val="00F76892"/>
    <w:rsid w:val="00F76D6E"/>
    <w:rsid w:val="00F77F91"/>
    <w:rsid w:val="00F8044C"/>
    <w:rsid w:val="00F811DA"/>
    <w:rsid w:val="00F851C5"/>
    <w:rsid w:val="00F861CD"/>
    <w:rsid w:val="00F87C9D"/>
    <w:rsid w:val="00F9345B"/>
    <w:rsid w:val="00F93EB4"/>
    <w:rsid w:val="00F95784"/>
    <w:rsid w:val="00F95B34"/>
    <w:rsid w:val="00F96DFE"/>
    <w:rsid w:val="00F97C91"/>
    <w:rsid w:val="00FA121E"/>
    <w:rsid w:val="00FA1D48"/>
    <w:rsid w:val="00FA2C33"/>
    <w:rsid w:val="00FA2D1B"/>
    <w:rsid w:val="00FA33D3"/>
    <w:rsid w:val="00FA390D"/>
    <w:rsid w:val="00FA459B"/>
    <w:rsid w:val="00FA4805"/>
    <w:rsid w:val="00FA4BAA"/>
    <w:rsid w:val="00FA4D99"/>
    <w:rsid w:val="00FA5947"/>
    <w:rsid w:val="00FA6276"/>
    <w:rsid w:val="00FA7E48"/>
    <w:rsid w:val="00FB0CF3"/>
    <w:rsid w:val="00FB1509"/>
    <w:rsid w:val="00FB3A49"/>
    <w:rsid w:val="00FB3C2D"/>
    <w:rsid w:val="00FB5AE4"/>
    <w:rsid w:val="00FB6C39"/>
    <w:rsid w:val="00FB7186"/>
    <w:rsid w:val="00FB75C9"/>
    <w:rsid w:val="00FC0512"/>
    <w:rsid w:val="00FC106C"/>
    <w:rsid w:val="00FC1215"/>
    <w:rsid w:val="00FC3762"/>
    <w:rsid w:val="00FC58DC"/>
    <w:rsid w:val="00FD232F"/>
    <w:rsid w:val="00FD3AAB"/>
    <w:rsid w:val="00FD4AF7"/>
    <w:rsid w:val="00FD4D0B"/>
    <w:rsid w:val="00FD4DD2"/>
    <w:rsid w:val="00FD4F54"/>
    <w:rsid w:val="00FD6821"/>
    <w:rsid w:val="00FE1C26"/>
    <w:rsid w:val="00FE29D9"/>
    <w:rsid w:val="00FF0776"/>
    <w:rsid w:val="00FF222A"/>
    <w:rsid w:val="00FF2AFE"/>
    <w:rsid w:val="00FF2C27"/>
    <w:rsid w:val="00FF3EDB"/>
    <w:rsid w:val="00FF4C93"/>
    <w:rsid w:val="00FF4E6A"/>
    <w:rsid w:val="00FF6F5F"/>
    <w:rsid w:val="00FF7840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FEB670"/>
  <w15:chartTrackingRefBased/>
  <w15:docId w15:val="{D17434A0-AFF1-4C7D-B2F9-06883DD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46119"/>
    <w:pPr>
      <w:suppressAutoHyphens/>
    </w:pPr>
    <w:rPr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firstLine="697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ind w:left="2835" w:firstLine="567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5676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ind w:left="603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ind w:firstLine="697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pPr>
      <w:keepNext/>
      <w:ind w:left="3540" w:firstLine="708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left="2835" w:firstLine="709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4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7089"/>
    </w:pPr>
  </w:style>
  <w:style w:type="paragraph" w:styleId="Rientrocorpodeltesto2">
    <w:name w:val="Body Text Indent 2"/>
    <w:basedOn w:val="Normale"/>
    <w:pPr>
      <w:ind w:left="7089" w:firstLine="699"/>
      <w:jc w:val="right"/>
    </w:pPr>
    <w:rPr>
      <w:sz w:val="28"/>
    </w:rPr>
  </w:style>
  <w:style w:type="paragraph" w:styleId="Rientrocorpodeltesto3">
    <w:name w:val="Body Text Indent 3"/>
    <w:basedOn w:val="Normale"/>
    <w:pPr>
      <w:ind w:firstLine="697"/>
    </w:pPr>
    <w:rPr>
      <w:sz w:val="28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</w:style>
  <w:style w:type="paragraph" w:styleId="Corpodeltesto2">
    <w:name w:val="Body Text 2"/>
    <w:basedOn w:val="Normale"/>
    <w:pPr>
      <w:jc w:val="both"/>
    </w:pPr>
    <w:rPr>
      <w:rFonts w:ascii="Tahoma" w:hAnsi="Tahoma" w:cs="Tahoma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46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1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3103A"/>
    <w:pPr>
      <w:spacing w:before="100" w:beforeAutospacing="1" w:after="100" w:afterAutospacing="1"/>
    </w:pPr>
  </w:style>
  <w:style w:type="character" w:customStyle="1" w:styleId="nodeplacelabel">
    <w:name w:val="node__place__label"/>
    <w:basedOn w:val="Carpredefinitoparagrafo"/>
    <w:rsid w:val="00581D92"/>
  </w:style>
  <w:style w:type="character" w:customStyle="1" w:styleId="apple-converted-space">
    <w:name w:val="apple-converted-space"/>
    <w:basedOn w:val="Carpredefinitoparagrafo"/>
    <w:rsid w:val="00581D92"/>
  </w:style>
  <w:style w:type="character" w:styleId="Enfasigrassetto">
    <w:name w:val="Strong"/>
    <w:uiPriority w:val="22"/>
    <w:qFormat/>
    <w:rsid w:val="00B17996"/>
    <w:rPr>
      <w:b/>
      <w:bCs/>
    </w:rPr>
  </w:style>
  <w:style w:type="character" w:styleId="Enfasicorsivo">
    <w:name w:val="Emphasis"/>
    <w:uiPriority w:val="20"/>
    <w:qFormat/>
    <w:rsid w:val="00B17996"/>
    <w:rPr>
      <w:i/>
      <w:iCs/>
    </w:rPr>
  </w:style>
  <w:style w:type="character" w:customStyle="1" w:styleId="IntestazioneCarattere">
    <w:name w:val="Intestazione Carattere"/>
    <w:link w:val="Intestazione"/>
    <w:rsid w:val="000436E3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E7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4E703D"/>
    <w:rPr>
      <w:rFonts w:ascii="Courier New" w:hAnsi="Courier New" w:cs="Courier New"/>
    </w:rPr>
  </w:style>
  <w:style w:type="paragraph" w:styleId="Paragrafoelenco">
    <w:name w:val="List Paragraph"/>
    <w:basedOn w:val="Normale"/>
    <w:uiPriority w:val="99"/>
    <w:qFormat/>
    <w:rsid w:val="002652E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713A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13A6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A37166"/>
    <w:pPr>
      <w:keepNext/>
      <w:widowControl w:val="0"/>
      <w:spacing w:after="120" w:line="100" w:lineRule="atLeast"/>
      <w:jc w:val="both"/>
    </w:pPr>
    <w:rPr>
      <w:rFonts w:cs="Cambria"/>
    </w:rPr>
  </w:style>
  <w:style w:type="character" w:customStyle="1" w:styleId="TestonotaapidipaginaCarattere">
    <w:name w:val="Testo nota a piè di pagina Carattere"/>
    <w:link w:val="Testonotaapidipagina"/>
    <w:rsid w:val="00A37166"/>
    <w:rPr>
      <w:rFonts w:cs="Cambria"/>
      <w:sz w:val="24"/>
      <w:szCs w:val="24"/>
      <w:lang w:eastAsia="ar-SA"/>
    </w:rPr>
  </w:style>
  <w:style w:type="character" w:styleId="Rimandonotaapidipagina">
    <w:name w:val="footnote reference"/>
    <w:unhideWhenUsed/>
    <w:rsid w:val="00A37166"/>
    <w:rPr>
      <w:position w:val="20"/>
      <w:sz w:val="13"/>
    </w:rPr>
  </w:style>
  <w:style w:type="paragraph" w:styleId="Corpotesto">
    <w:name w:val="Body Text"/>
    <w:basedOn w:val="Normale"/>
    <w:link w:val="CorpotestoCarattere"/>
    <w:rsid w:val="000461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6119"/>
    <w:rPr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Normale"/>
    <w:uiPriority w:val="99"/>
    <w:qFormat/>
    <w:rsid w:val="00046119"/>
    <w:pPr>
      <w:widowControl w:val="0"/>
    </w:pPr>
    <w:rPr>
      <w:rFonts w:ascii="Arial" w:eastAsia="Calibri" w:hAnsi="Arial" w:cs="Arial"/>
      <w:color w:val="auto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046119"/>
    <w:rPr>
      <w:b/>
      <w:bCs/>
      <w:color w:val="000000"/>
      <w:sz w:val="40"/>
      <w:szCs w:val="24"/>
      <w:lang w:eastAsia="ar-SA"/>
    </w:rPr>
  </w:style>
  <w:style w:type="paragraph" w:customStyle="1" w:styleId="Intestazione1">
    <w:name w:val="Intestazione1"/>
    <w:basedOn w:val="Normale"/>
    <w:next w:val="Sottotitolo"/>
    <w:rsid w:val="00E46FED"/>
    <w:pPr>
      <w:jc w:val="center"/>
    </w:pPr>
    <w:rPr>
      <w:b/>
      <w:bCs/>
      <w:color w:val="auto"/>
      <w:kern w:val="1"/>
      <w:sz w:val="40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46F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46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910">
          <w:marLeft w:val="-103"/>
          <w:marRight w:val="-1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40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48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turanolodigiano@pec.regione.lombard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location.href='mailto:'+String.fromCharCode(99,111,109,117,110,101,46,116,117,114,97,110,111,108,111,100,105,103,105,97,110,111,64,112,101,99,46,114,101,103,105,111,110,101,46,108,111,109,98,97,114,100,105,97,46,105,116)+'?'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\Documents\Modelli%20di%20Office%20personalizzati\Carta%20Intestata%20Uff%20Tecnico%20%20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4DDC-8B18-4B9B-BB38-36DBC147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 Tecnico  2024</Template>
  <TotalTime>35</TotalTime>
  <Pages>1</Pages>
  <Words>428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TURANO LODIGIANO</vt:lpstr>
    </vt:vector>
  </TitlesOfParts>
  <Company/>
  <LinksUpToDate>false</LinksUpToDate>
  <CharactersWithSpaces>3028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javascript:location.href='mailto:'+String.fromCharCode(99,111,109,117,110,101,46,116,117,114,97,110,111,108,111,100,105,103,105,97,110,111,64,112,101,99,46,114,101,103,105,111,110,101,46,108,111,109,98,97,114,100,105,97,46,105,116)+'?'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TURANO LODIGIANO</dc:title>
  <dc:subject/>
  <dc:creator>Tecnico</dc:creator>
  <cp:keywords/>
  <cp:lastModifiedBy>Tecnico</cp:lastModifiedBy>
  <cp:revision>2</cp:revision>
  <cp:lastPrinted>2023-07-20T06:31:00Z</cp:lastPrinted>
  <dcterms:created xsi:type="dcterms:W3CDTF">2024-01-29T13:02:00Z</dcterms:created>
  <dcterms:modified xsi:type="dcterms:W3CDTF">2024-01-29T14:12:00Z</dcterms:modified>
</cp:coreProperties>
</file>